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CA96" w14:textId="77777777" w:rsidR="0078095F" w:rsidRPr="00707D67" w:rsidRDefault="00707D67" w:rsidP="0078095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642C" wp14:editId="0ACAAB9A">
                <wp:simplePos x="0" y="0"/>
                <wp:positionH relativeFrom="margin">
                  <wp:posOffset>-64135</wp:posOffset>
                </wp:positionH>
                <wp:positionV relativeFrom="paragraph">
                  <wp:posOffset>335280</wp:posOffset>
                </wp:positionV>
                <wp:extent cx="659130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95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8C435" w14:textId="77777777" w:rsidR="0078095F" w:rsidRDefault="0078095F" w:rsidP="0078095F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交付申請書の請求額内訳の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親の健康診査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は、妊婦一般健康診査（１４回）、出産時の受診（１回）、</w:t>
                            </w:r>
                            <w:r w:rsidR="008B1F96">
                              <w:rPr>
                                <w:rFonts w:hint="eastAsia"/>
                                <w:szCs w:val="21"/>
                              </w:rPr>
                              <w:t>産婦健康診査（２回）を受診した回数分（合計１７回以内）の交通費が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一部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助成額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となります。</w:t>
                            </w:r>
                          </w:p>
                          <w:p w14:paraId="768BFBB8" w14:textId="77777777" w:rsidR="00B84F81" w:rsidRPr="0078095F" w:rsidRDefault="00F67B15" w:rsidP="0078095F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下記を参考にして助成額を記入し、申請書</w:t>
                            </w:r>
                            <w:r>
                              <w:rPr>
                                <w:szCs w:val="21"/>
                              </w:rPr>
                              <w:t>に添付してください。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5.05pt;margin-top:26.4pt;width:51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" fillcolor="white [3201]" strokecolor="black [3200]" strokeweight="1pt">
                <v:textbox>
                  <w:txbxContent>
                    <w:p w:rsidR="0078095F" w:rsidRDefault="0078095F" w:rsidP="0078095F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 w:rsidRPr="0078095F">
                        <w:rPr>
                          <w:rFonts w:hint="eastAsia"/>
                          <w:szCs w:val="21"/>
                        </w:rPr>
                        <w:t>交付申請書の請求額内訳の</w:t>
                      </w:r>
                      <w:r>
                        <w:rPr>
                          <w:rFonts w:hint="eastAsia"/>
                          <w:szCs w:val="21"/>
                        </w:rPr>
                        <w:t>「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親の健康診査</w:t>
                      </w:r>
                      <w:r>
                        <w:rPr>
                          <w:rFonts w:hint="eastAsia"/>
                          <w:szCs w:val="21"/>
                        </w:rPr>
                        <w:t>」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は、妊婦一般健康診査（１４回）、出産時の受診（１回）、</w:t>
                      </w:r>
                      <w:r w:rsidR="008B1F96">
                        <w:rPr>
                          <w:rFonts w:hint="eastAsia"/>
                          <w:szCs w:val="21"/>
                        </w:rPr>
                        <w:t>産婦健康診査（２回）を受診した回数分（合計１７回以内）の交通費が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一部</w:t>
                      </w:r>
                      <w:r>
                        <w:rPr>
                          <w:rFonts w:hint="eastAsia"/>
                          <w:szCs w:val="21"/>
                        </w:rPr>
                        <w:t>助成額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となります。</w:t>
                      </w:r>
                    </w:p>
                    <w:p w:rsidR="00B84F81" w:rsidRPr="0078095F" w:rsidRDefault="00F67B15" w:rsidP="0078095F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下記を参考にして助成額を記入し、申請書</w:t>
                      </w:r>
                      <w:r>
                        <w:rPr>
                          <w:szCs w:val="21"/>
                        </w:rPr>
                        <w:t>に添付してください。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4F81" w:rsidRPr="00707D67">
        <w:rPr>
          <w:rFonts w:hint="eastAsia"/>
          <w:b/>
          <w:sz w:val="28"/>
          <w:szCs w:val="28"/>
        </w:rPr>
        <w:t xml:space="preserve">栗山町親子の安心出産支援事業　</w:t>
      </w:r>
      <w:r w:rsidR="0078095F" w:rsidRPr="00707D67">
        <w:rPr>
          <w:rFonts w:hint="eastAsia"/>
          <w:b/>
          <w:sz w:val="28"/>
          <w:szCs w:val="28"/>
        </w:rPr>
        <w:t>親の健康診査の</w:t>
      </w:r>
      <w:r w:rsidR="00B84F81" w:rsidRPr="00707D67">
        <w:rPr>
          <w:rFonts w:hint="eastAsia"/>
          <w:b/>
          <w:sz w:val="28"/>
          <w:szCs w:val="28"/>
        </w:rPr>
        <w:t>助成額の記入について</w:t>
      </w:r>
    </w:p>
    <w:p w14:paraId="2D38C9AA" w14:textId="77777777" w:rsidR="003B293D" w:rsidRPr="00707D67" w:rsidRDefault="003B293D" w:rsidP="00707D67">
      <w:pPr>
        <w:rPr>
          <w:b/>
          <w:sz w:val="24"/>
          <w:szCs w:val="24"/>
        </w:rPr>
      </w:pPr>
    </w:p>
    <w:p w14:paraId="769D4B2F" w14:textId="77777777" w:rsidR="0078095F" w:rsidRPr="0078095F" w:rsidRDefault="0078095F">
      <w:pPr>
        <w:rPr>
          <w:sz w:val="24"/>
          <w:szCs w:val="24"/>
        </w:rPr>
      </w:pPr>
    </w:p>
    <w:p w14:paraId="0B5A2E68" w14:textId="77777777" w:rsidR="0078095F" w:rsidRPr="0078095F" w:rsidRDefault="0078095F">
      <w:pPr>
        <w:rPr>
          <w:sz w:val="24"/>
          <w:szCs w:val="24"/>
        </w:rPr>
      </w:pPr>
    </w:p>
    <w:p w14:paraId="1DB307A7" w14:textId="77777777" w:rsidR="001E7B42" w:rsidRPr="00C7702A" w:rsidRDefault="007809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 xml:space="preserve"> </w:t>
      </w:r>
      <w:r w:rsidR="003C1F59">
        <w:rPr>
          <w:rFonts w:hint="eastAsia"/>
          <w:sz w:val="24"/>
          <w:szCs w:val="24"/>
        </w:rPr>
        <w:t>親の健康診査の</w:t>
      </w:r>
      <w:r w:rsidR="00F24356" w:rsidRPr="00C7702A">
        <w:rPr>
          <w:rFonts w:hint="eastAsia"/>
          <w:sz w:val="24"/>
          <w:szCs w:val="24"/>
        </w:rPr>
        <w:t>交通手段を選択してください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】</w:t>
      </w:r>
      <w:r w:rsidR="00976D6F" w:rsidRPr="00B84F81">
        <w:rPr>
          <w:rFonts w:hint="eastAsia"/>
          <w:sz w:val="20"/>
          <w:szCs w:val="20"/>
        </w:rPr>
        <w:t>※母子健康手帳の妊娠中・産後の母体の経過を参照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992"/>
        <w:gridCol w:w="1276"/>
        <w:gridCol w:w="6512"/>
        <w:gridCol w:w="8"/>
      </w:tblGrid>
      <w:tr w:rsidR="00346F39" w14:paraId="135DF732" w14:textId="6B17D345" w:rsidTr="00D413A1">
        <w:trPr>
          <w:trHeight w:val="330"/>
        </w:trPr>
        <w:tc>
          <w:tcPr>
            <w:tcW w:w="709" w:type="dxa"/>
            <w:tcBorders>
              <w:right w:val="single" w:sz="4" w:space="0" w:color="auto"/>
            </w:tcBorders>
          </w:tcPr>
          <w:p w14:paraId="78394A29" w14:textId="77777777" w:rsidR="00346F39" w:rsidRPr="00976D6F" w:rsidRDefault="00346F39" w:rsidP="00976D6F"/>
        </w:tc>
        <w:tc>
          <w:tcPr>
            <w:tcW w:w="709" w:type="dxa"/>
            <w:tcBorders>
              <w:right w:val="single" w:sz="4" w:space="0" w:color="auto"/>
            </w:tcBorders>
          </w:tcPr>
          <w:p w14:paraId="48DF0573" w14:textId="77777777" w:rsidR="00346F39" w:rsidRDefault="00346F39" w:rsidP="00B5574B">
            <w:pPr>
              <w:jc w:val="center"/>
            </w:pPr>
            <w:r>
              <w:rPr>
                <w:rFonts w:hint="eastAsia"/>
              </w:rPr>
              <w:t>助成</w:t>
            </w:r>
          </w:p>
          <w:p w14:paraId="2EE0DEAD" w14:textId="77777777" w:rsidR="00346F39" w:rsidRDefault="00346F39" w:rsidP="00B5574B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5D7A68" w14:textId="77777777" w:rsidR="00D413A1" w:rsidRDefault="00D413A1" w:rsidP="00D413A1">
            <w:pPr>
              <w:jc w:val="center"/>
            </w:pPr>
            <w:r>
              <w:rPr>
                <w:rFonts w:hint="eastAsia"/>
              </w:rPr>
              <w:t>診察</w:t>
            </w:r>
          </w:p>
          <w:p w14:paraId="03CB5AC8" w14:textId="4D2B9E1C" w:rsidR="00D413A1" w:rsidRDefault="00D413A1" w:rsidP="00D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276" w:type="dxa"/>
            <w:vAlign w:val="center"/>
          </w:tcPr>
          <w:p w14:paraId="2B666C85" w14:textId="687588A2" w:rsidR="00346F39" w:rsidRDefault="00D413A1" w:rsidP="00346F39">
            <w:pPr>
              <w:jc w:val="center"/>
            </w:pPr>
            <w:r>
              <w:rPr>
                <w:rFonts w:hint="eastAsia"/>
              </w:rPr>
              <w:t>週数</w:t>
            </w:r>
          </w:p>
        </w:tc>
        <w:tc>
          <w:tcPr>
            <w:tcW w:w="6520" w:type="dxa"/>
            <w:gridSpan w:val="2"/>
            <w:vAlign w:val="center"/>
          </w:tcPr>
          <w:p w14:paraId="0C10F907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</w:tr>
      <w:tr w:rsidR="00346F39" w14:paraId="4F24156E" w14:textId="43FFAD2A" w:rsidTr="00D413A1">
        <w:trPr>
          <w:gridAfter w:val="1"/>
          <w:wAfter w:w="8" w:type="dxa"/>
          <w:trHeight w:val="7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16E0FA94" w14:textId="77777777" w:rsidR="00346F39" w:rsidRDefault="00346F39" w:rsidP="00976D6F">
            <w:pPr>
              <w:jc w:val="center"/>
            </w:pPr>
            <w:r>
              <w:rPr>
                <w:rFonts w:hint="eastAsia"/>
              </w:rPr>
              <w:t>妊婦</w:t>
            </w:r>
          </w:p>
          <w:p w14:paraId="4FF9C932" w14:textId="77777777" w:rsidR="00346F39" w:rsidRDefault="00346F39" w:rsidP="00976D6F">
            <w:pPr>
              <w:jc w:val="center"/>
            </w:pPr>
            <w:r>
              <w:rPr>
                <w:rFonts w:hint="eastAsia"/>
              </w:rPr>
              <w:t>健診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A85D4E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2104085" w14:textId="50C6CE69" w:rsidR="00346F39" w:rsidRDefault="00346F39" w:rsidP="001E7B42">
            <w:pPr>
              <w:ind w:firstLineChars="100" w:firstLine="210"/>
              <w:jc w:val="center"/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487F738" w14:textId="75E96E87" w:rsidR="00346F39" w:rsidRDefault="00D413A1" w:rsidP="00346F39">
            <w:r>
              <w:rPr>
                <w:rFonts w:hint="eastAsia"/>
              </w:rPr>
              <w:t>８週前後</w:t>
            </w:r>
          </w:p>
        </w:tc>
        <w:tc>
          <w:tcPr>
            <w:tcW w:w="6512" w:type="dxa"/>
            <w:tcBorders>
              <w:bottom w:val="dotted" w:sz="4" w:space="0" w:color="auto"/>
            </w:tcBorders>
          </w:tcPr>
          <w:p w14:paraId="42A2F99A" w14:textId="64247E79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7832B13E" w14:textId="0C282419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65700FE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DD68E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ACEDF5" w14:textId="40EFDE6B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E31D12F" w14:textId="4D3475FA" w:rsidR="00346F39" w:rsidRDefault="00D413A1" w:rsidP="00346F39">
            <w:r>
              <w:rPr>
                <w:rFonts w:hint="eastAsia"/>
              </w:rPr>
              <w:t>１２週前後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7AFD85BB" w14:textId="6714C936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460ACFD6" w14:textId="711D0442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BC68811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EC76C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154C82" w14:textId="607DC489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924DBA2" w14:textId="53E9B2E8" w:rsidR="00346F39" w:rsidRDefault="00D413A1" w:rsidP="00346F39">
            <w:r>
              <w:rPr>
                <w:rFonts w:hint="eastAsia"/>
              </w:rPr>
              <w:t>１６週前後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013946A6" w14:textId="237813FB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3CF2B6BB" w14:textId="3BE93986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7D4137E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C9EF2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6A590C" w14:textId="1FC186EE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DE6DE81" w14:textId="5E622855" w:rsidR="00346F39" w:rsidRDefault="00D413A1" w:rsidP="00346F39">
            <w:r>
              <w:rPr>
                <w:rFonts w:hint="eastAsia"/>
              </w:rPr>
              <w:t>２０週前後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7D509F9E" w14:textId="50A34538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44EE8512" w14:textId="6BB9A888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65902CB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CFDEF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36B202" w14:textId="4035B423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B57DE0E" w14:textId="674C767C" w:rsidR="00346F39" w:rsidRDefault="00D413A1" w:rsidP="00346F39">
            <w:r>
              <w:rPr>
                <w:rFonts w:hint="eastAsia"/>
              </w:rPr>
              <w:t>２４週前後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4C8354A1" w14:textId="22A368A9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12C85236" w14:textId="5A3E9909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D73D00B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0FAEE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75A7F" w14:textId="61DF39F3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6479267" w14:textId="4BBEFBBD" w:rsidR="00346F39" w:rsidRDefault="00D413A1" w:rsidP="00346F39">
            <w:r>
              <w:rPr>
                <w:rFonts w:hint="eastAsia"/>
              </w:rPr>
              <w:t>２６週前後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2E81E4CF" w14:textId="71F2E3C6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4139D86B" w14:textId="111C0133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A069E76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9DB39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5C090D" w14:textId="32B08049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BD40E6A" w14:textId="3836341B" w:rsidR="00346F39" w:rsidRDefault="00D413A1" w:rsidP="00346F39">
            <w:r>
              <w:rPr>
                <w:rFonts w:hint="eastAsia"/>
              </w:rPr>
              <w:t>２８週前後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7A66B5C0" w14:textId="0E190E9B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303638D2" w14:textId="109DC90C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3304787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4EAE5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243FC3" w14:textId="1F9F832D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CAEFD40" w14:textId="45782B37" w:rsidR="00346F39" w:rsidRDefault="00D413A1" w:rsidP="00346F39">
            <w:r>
              <w:rPr>
                <w:rFonts w:hint="eastAsia"/>
              </w:rPr>
              <w:t>３０週前後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10368B95" w14:textId="72520488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6B1C35D6" w14:textId="043051EF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B2EAF73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D9C7B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38DC05" w14:textId="0C270CCB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25D94A4" w14:textId="51228E67" w:rsidR="00346F39" w:rsidRDefault="00D413A1" w:rsidP="00346F39">
            <w:r>
              <w:rPr>
                <w:rFonts w:hint="eastAsia"/>
              </w:rPr>
              <w:t>３２週前後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4CC3F904" w14:textId="4F84C666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2F5804D3" w14:textId="4C484ECD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44A3FEA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2C083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202685" w14:textId="64695F9F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A72C0B7" w14:textId="398635B2" w:rsidR="00346F39" w:rsidRDefault="00D413A1" w:rsidP="00346F39">
            <w:r>
              <w:rPr>
                <w:rFonts w:hint="eastAsia"/>
              </w:rPr>
              <w:t>３４週前後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0D03F308" w14:textId="33BC0D99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4C3CCCCA" w14:textId="0900D441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EBDCC0C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9C772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752725" w14:textId="72F7CC78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06BA243" w14:textId="276C0763" w:rsidR="00346F39" w:rsidRDefault="00D413A1" w:rsidP="00346F39">
            <w:r>
              <w:rPr>
                <w:rFonts w:hint="eastAsia"/>
              </w:rPr>
              <w:t>３６週前後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7FDB7310" w14:textId="5062788E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246AC459" w14:textId="2EEA87AF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389432A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27DAB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FBFA0A" w14:textId="68BC7654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7B42136" w14:textId="21145241" w:rsidR="00346F39" w:rsidRDefault="00D413A1" w:rsidP="00346F39">
            <w:r>
              <w:rPr>
                <w:rFonts w:hint="eastAsia"/>
              </w:rPr>
              <w:t>３７週前後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7664023D" w14:textId="6CB7AE7C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738581A4" w14:textId="1C29426A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EFB58DC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CB12E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7639EE" w14:textId="5D4B25EB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59941FE" w14:textId="26FAA32E" w:rsidR="00346F39" w:rsidRDefault="00D413A1" w:rsidP="00346F39">
            <w:r>
              <w:rPr>
                <w:rFonts w:hint="eastAsia"/>
              </w:rPr>
              <w:t>３８週前後</w:t>
            </w:r>
          </w:p>
        </w:tc>
        <w:tc>
          <w:tcPr>
            <w:tcW w:w="6512" w:type="dxa"/>
            <w:tcBorders>
              <w:top w:val="dotted" w:sz="4" w:space="0" w:color="auto"/>
              <w:bottom w:val="dotted" w:sz="4" w:space="0" w:color="auto"/>
            </w:tcBorders>
          </w:tcPr>
          <w:p w14:paraId="75E5AB71" w14:textId="5DADAF26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700C92E2" w14:textId="48077F84" w:rsidTr="00D413A1">
        <w:trPr>
          <w:gridAfter w:val="1"/>
          <w:wAfter w:w="8" w:type="dxa"/>
          <w:trHeight w:val="70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3CB5EA5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AD9B4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7E883D" w14:textId="5477CFF2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</w:tcPr>
          <w:p w14:paraId="5E3D4853" w14:textId="13716104" w:rsidR="00346F39" w:rsidRDefault="00D413A1" w:rsidP="00346F39">
            <w:r>
              <w:rPr>
                <w:rFonts w:hint="eastAsia"/>
              </w:rPr>
              <w:t>３９週前後</w:t>
            </w:r>
          </w:p>
        </w:tc>
        <w:tc>
          <w:tcPr>
            <w:tcW w:w="6512" w:type="dxa"/>
            <w:tcBorders>
              <w:top w:val="dotted" w:sz="4" w:space="0" w:color="auto"/>
              <w:bottom w:val="single" w:sz="12" w:space="0" w:color="auto"/>
            </w:tcBorders>
          </w:tcPr>
          <w:p w14:paraId="62B3C923" w14:textId="6B25386B" w:rsidR="00346F39" w:rsidRDefault="00346F39" w:rsidP="00346F39">
            <w:r>
              <w:rPr>
                <w:rFonts w:hint="eastAsia"/>
              </w:rPr>
              <w:t>１．交通機関　２．ハイヤー／タクシー　３．入院中　４．未受診</w:t>
            </w:r>
          </w:p>
        </w:tc>
      </w:tr>
      <w:tr w:rsidR="00346F39" w14:paraId="5FE51148" w14:textId="567724AC" w:rsidTr="00D413A1">
        <w:trPr>
          <w:gridAfter w:val="1"/>
          <w:wAfter w:w="8" w:type="dxa"/>
          <w:trHeight w:val="30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BD62C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42962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B44E72" w14:textId="253D9386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7324DF1" w14:textId="46513214" w:rsidR="00346F39" w:rsidRDefault="00D413A1" w:rsidP="00346F39">
            <w:r>
              <w:rPr>
                <w:rFonts w:hint="eastAsia"/>
              </w:rPr>
              <w:t>出　　　産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14:paraId="33C6C03D" w14:textId="0DF24521" w:rsidR="00346F39" w:rsidRDefault="00346F39" w:rsidP="00346F39">
            <w:r>
              <w:rPr>
                <w:rFonts w:hint="eastAsia"/>
              </w:rPr>
              <w:t>１．交通機関　２．ハイヤー／タクシー　３．入院中</w:t>
            </w:r>
          </w:p>
        </w:tc>
      </w:tr>
      <w:tr w:rsidR="00346F39" w14:paraId="486E6C09" w14:textId="7E21DBDB" w:rsidTr="00D413A1">
        <w:trPr>
          <w:gridAfter w:val="1"/>
          <w:wAfter w:w="8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D4E560" w14:textId="77777777" w:rsidR="00346F39" w:rsidRDefault="00346F39" w:rsidP="00976D6F">
            <w:pPr>
              <w:jc w:val="center"/>
            </w:pPr>
            <w:r>
              <w:rPr>
                <w:rFonts w:hint="eastAsia"/>
              </w:rPr>
              <w:t>産婦</w:t>
            </w:r>
          </w:p>
          <w:p w14:paraId="0F707523" w14:textId="77777777" w:rsidR="00346F39" w:rsidRDefault="00346F39" w:rsidP="00976D6F">
            <w:pPr>
              <w:jc w:val="center"/>
            </w:pPr>
            <w:r>
              <w:rPr>
                <w:rFonts w:hint="eastAsia"/>
              </w:rPr>
              <w:t>健診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A6A7F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E47F7A" w14:textId="61329F4A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</w:tcPr>
          <w:p w14:paraId="1DFB3008" w14:textId="6E15B5BE" w:rsidR="00346F39" w:rsidRDefault="00D413A1" w:rsidP="00346F39">
            <w:r>
              <w:rPr>
                <w:rFonts w:hint="eastAsia"/>
              </w:rPr>
              <w:t>産後２週間</w:t>
            </w:r>
          </w:p>
        </w:tc>
        <w:tc>
          <w:tcPr>
            <w:tcW w:w="6512" w:type="dxa"/>
            <w:tcBorders>
              <w:top w:val="single" w:sz="12" w:space="0" w:color="auto"/>
              <w:bottom w:val="dotted" w:sz="4" w:space="0" w:color="auto"/>
            </w:tcBorders>
          </w:tcPr>
          <w:p w14:paraId="73FC585E" w14:textId="2252B7F7" w:rsidR="00346F39" w:rsidRDefault="00346F39" w:rsidP="00346F39">
            <w:r>
              <w:rPr>
                <w:rFonts w:hint="eastAsia"/>
              </w:rPr>
              <w:t>１．交通機関　２．ハイヤー／タクシー　３．未受診</w:t>
            </w:r>
          </w:p>
        </w:tc>
      </w:tr>
      <w:tr w:rsidR="00346F39" w14:paraId="46FF6DB1" w14:textId="4F38467B" w:rsidTr="00D413A1">
        <w:trPr>
          <w:gridAfter w:val="1"/>
          <w:wAfter w:w="8" w:type="dxa"/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F3379E6" w14:textId="77777777" w:rsidR="00346F39" w:rsidRDefault="00346F39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D8443A" w14:textId="77777777" w:rsidR="00346F39" w:rsidRDefault="00346F39" w:rsidP="001E7B42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7BE061C" w14:textId="178C9B90" w:rsidR="00346F39" w:rsidRDefault="00346F39" w:rsidP="001E7B42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FFD6458" w14:textId="08389897" w:rsidR="00346F39" w:rsidRDefault="00D413A1" w:rsidP="00346F39">
            <w:r>
              <w:rPr>
                <w:rFonts w:hint="eastAsia"/>
              </w:rPr>
              <w:t>産後４週間</w:t>
            </w:r>
          </w:p>
        </w:tc>
        <w:tc>
          <w:tcPr>
            <w:tcW w:w="6512" w:type="dxa"/>
            <w:tcBorders>
              <w:top w:val="dotted" w:sz="4" w:space="0" w:color="auto"/>
            </w:tcBorders>
          </w:tcPr>
          <w:p w14:paraId="3CF4B985" w14:textId="5A684251" w:rsidR="00346F39" w:rsidRDefault="00346F39" w:rsidP="00346F39">
            <w:r>
              <w:rPr>
                <w:rFonts w:hint="eastAsia"/>
              </w:rPr>
              <w:t>１．交通機関　２．ハイヤー／タクシー　３．未受診</w:t>
            </w:r>
          </w:p>
        </w:tc>
      </w:tr>
    </w:tbl>
    <w:p w14:paraId="7757B838" w14:textId="3412D6B7" w:rsidR="00F24356" w:rsidRPr="008D3E56" w:rsidRDefault="00BF410D" w:rsidP="008D3E56">
      <w:pPr>
        <w:pStyle w:val="ae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8D3E56">
        <w:rPr>
          <w:rFonts w:hint="eastAsia"/>
          <w:b/>
          <w:sz w:val="24"/>
          <w:szCs w:val="24"/>
        </w:rPr>
        <w:t>交通機関等利用（自家用車・バス</w:t>
      </w:r>
      <w:r w:rsidR="00976D6F" w:rsidRPr="008D3E56">
        <w:rPr>
          <w:rFonts w:hint="eastAsia"/>
          <w:b/>
          <w:sz w:val="24"/>
          <w:szCs w:val="24"/>
        </w:rPr>
        <w:t>・ＪＲ</w:t>
      </w:r>
      <w:r w:rsidR="00B84F81" w:rsidRPr="008D3E56">
        <w:rPr>
          <w:rFonts w:hint="eastAsia"/>
          <w:b/>
          <w:sz w:val="24"/>
          <w:szCs w:val="24"/>
        </w:rPr>
        <w:t>等</w:t>
      </w:r>
      <w:r w:rsidR="00976D6F" w:rsidRPr="008D3E56">
        <w:rPr>
          <w:rFonts w:hint="eastAsia"/>
          <w:b/>
          <w:sz w:val="24"/>
          <w:szCs w:val="24"/>
        </w:rPr>
        <w:t>）</w:t>
      </w:r>
    </w:p>
    <w:p w14:paraId="7B4333A0" w14:textId="6DB8FAAC" w:rsidR="00BF410D" w:rsidRPr="00C7702A" w:rsidRDefault="00BF410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C7702A">
        <w:rPr>
          <w:rFonts w:hint="eastAsia"/>
        </w:rPr>
        <w:t xml:space="preserve">　</w:t>
      </w:r>
      <w:r w:rsidR="003C5FD4" w:rsidRPr="00C7702A">
        <w:rPr>
          <w:rFonts w:hint="eastAsia"/>
          <w:sz w:val="24"/>
          <w:szCs w:val="24"/>
        </w:rPr>
        <w:t xml:space="preserve">　</w:t>
      </w:r>
      <w:r w:rsidR="00C7702A">
        <w:rPr>
          <w:rFonts w:hint="eastAsia"/>
          <w:sz w:val="24"/>
          <w:szCs w:val="24"/>
        </w:rPr>
        <w:t xml:space="preserve"> </w:t>
      </w:r>
      <w:r w:rsidR="005F71AC">
        <w:rPr>
          <w:rFonts w:hint="eastAsia"/>
          <w:sz w:val="24"/>
          <w:szCs w:val="24"/>
        </w:rPr>
        <w:t xml:space="preserve"> </w:t>
      </w:r>
      <w:r w:rsidR="008D3E56">
        <w:rPr>
          <w:rFonts w:hint="eastAsia"/>
          <w:sz w:val="24"/>
          <w:szCs w:val="24"/>
        </w:rPr>
        <w:t xml:space="preserve">　　　　　　</w:t>
      </w:r>
      <w:r w:rsidR="003C5FD4" w:rsidRPr="00C7702A">
        <w:rPr>
          <w:rFonts w:hint="eastAsia"/>
          <w:sz w:val="24"/>
          <w:szCs w:val="24"/>
        </w:rPr>
        <w:t>基準額</w:t>
      </w:r>
      <w:r w:rsidR="005F71AC">
        <w:rPr>
          <w:rFonts w:hint="eastAsia"/>
          <w:sz w:val="24"/>
          <w:szCs w:val="24"/>
        </w:rPr>
        <w:t xml:space="preserve">（往復）　</w:t>
      </w:r>
      <w:r w:rsidR="008B7DE6">
        <w:rPr>
          <w:rFonts w:hint="eastAsia"/>
          <w:sz w:val="24"/>
          <w:szCs w:val="24"/>
        </w:rPr>
        <w:t xml:space="preserve"> </w:t>
      </w:r>
      <w:r w:rsidR="006A69FD">
        <w:rPr>
          <w:rFonts w:hint="eastAsia"/>
          <w:sz w:val="24"/>
          <w:szCs w:val="24"/>
        </w:rPr>
        <w:t xml:space="preserve"> </w:t>
      </w:r>
      <w:r w:rsidR="006A69FD">
        <w:rPr>
          <w:sz w:val="24"/>
          <w:szCs w:val="24"/>
        </w:rPr>
        <w:t xml:space="preserve"> </w:t>
      </w:r>
      <w:r w:rsidRPr="00C7702A">
        <w:rPr>
          <w:rFonts w:hint="eastAsia"/>
          <w:sz w:val="24"/>
          <w:szCs w:val="24"/>
        </w:rPr>
        <w:t xml:space="preserve">回数　　　　</w:t>
      </w:r>
      <w:r w:rsidR="008B7DE6">
        <w:rPr>
          <w:rFonts w:hint="eastAsia"/>
          <w:sz w:val="24"/>
          <w:szCs w:val="24"/>
        </w:rPr>
        <w:t xml:space="preserve"> </w:t>
      </w:r>
      <w:r w:rsidR="008B7DE6">
        <w:rPr>
          <w:sz w:val="24"/>
          <w:szCs w:val="24"/>
        </w:rPr>
        <w:t xml:space="preserve"> </w:t>
      </w:r>
      <w:r w:rsidR="008873BA">
        <w:rPr>
          <w:rFonts w:hint="eastAsia"/>
          <w:sz w:val="24"/>
          <w:szCs w:val="24"/>
        </w:rPr>
        <w:t xml:space="preserve"> </w:t>
      </w:r>
      <w:r w:rsidR="005F71AC">
        <w:rPr>
          <w:sz w:val="24"/>
          <w:szCs w:val="24"/>
        </w:rPr>
        <w:t xml:space="preserve"> </w:t>
      </w:r>
      <w:r w:rsidRPr="00C7702A">
        <w:rPr>
          <w:rFonts w:hint="eastAsia"/>
          <w:sz w:val="24"/>
          <w:szCs w:val="24"/>
        </w:rPr>
        <w:t>助成額</w:t>
      </w:r>
      <w:r w:rsidR="008873BA">
        <w:rPr>
          <w:rFonts w:hint="eastAsia"/>
          <w:sz w:val="24"/>
          <w:szCs w:val="24"/>
        </w:rPr>
        <w:t xml:space="preserve"> </w:t>
      </w:r>
      <w:r w:rsidR="008873BA">
        <w:rPr>
          <w:sz w:val="24"/>
          <w:szCs w:val="24"/>
        </w:rPr>
        <w:t xml:space="preserve">         </w:t>
      </w:r>
      <w:r w:rsidR="008B7DE6">
        <w:rPr>
          <w:sz w:val="24"/>
          <w:szCs w:val="24"/>
        </w:rPr>
        <w:t xml:space="preserve"> </w:t>
      </w:r>
      <w:r w:rsidR="008873BA">
        <w:rPr>
          <w:sz w:val="24"/>
          <w:szCs w:val="24"/>
        </w:rPr>
        <w:t xml:space="preserve"> </w:t>
      </w:r>
      <w:r w:rsidR="008873BA">
        <w:rPr>
          <w:rFonts w:hint="eastAsia"/>
          <w:sz w:val="24"/>
          <w:szCs w:val="24"/>
        </w:rPr>
        <w:t>合計額</w:t>
      </w:r>
    </w:p>
    <w:p w14:paraId="5C2087EB" w14:textId="4CED8961" w:rsidR="00AB3174" w:rsidRPr="008B7DE6" w:rsidRDefault="008D3E56" w:rsidP="007A46A3">
      <w:pPr>
        <w:ind w:firstLineChars="100" w:firstLine="230"/>
        <w:rPr>
          <w:sz w:val="23"/>
          <w:szCs w:val="23"/>
        </w:rPr>
      </w:pPr>
      <w:r w:rsidRPr="008B7DE6">
        <w:rPr>
          <w:rFonts w:hint="eastAsia"/>
          <w:sz w:val="23"/>
          <w:szCs w:val="23"/>
        </w:rPr>
        <w:t>Ｒ８</w:t>
      </w:r>
      <w:r w:rsidRPr="008B7DE6">
        <w:rPr>
          <w:rFonts w:hint="eastAsia"/>
          <w:sz w:val="23"/>
          <w:szCs w:val="23"/>
        </w:rPr>
        <w:t>.</w:t>
      </w:r>
      <w:r w:rsidRPr="008B7DE6">
        <w:rPr>
          <w:rFonts w:hint="eastAsia"/>
          <w:sz w:val="23"/>
          <w:szCs w:val="23"/>
        </w:rPr>
        <w:t>３</w:t>
      </w:r>
      <w:r w:rsidRPr="008B7DE6">
        <w:rPr>
          <w:rFonts w:hint="eastAsia"/>
          <w:sz w:val="23"/>
          <w:szCs w:val="23"/>
        </w:rPr>
        <w:t>.</w:t>
      </w:r>
      <w:r w:rsidRPr="008B7DE6">
        <w:rPr>
          <w:rFonts w:hint="eastAsia"/>
          <w:sz w:val="23"/>
          <w:szCs w:val="23"/>
        </w:rPr>
        <w:t>３１</w:t>
      </w:r>
      <w:r w:rsidR="007A46A3" w:rsidRPr="008B7DE6">
        <w:rPr>
          <w:rFonts w:hint="eastAsia"/>
          <w:sz w:val="23"/>
          <w:szCs w:val="23"/>
        </w:rPr>
        <w:t>まで</w:t>
      </w:r>
      <w:r w:rsidRPr="008B7DE6">
        <w:rPr>
          <w:rFonts w:hint="eastAsia"/>
          <w:sz w:val="23"/>
          <w:szCs w:val="23"/>
        </w:rPr>
        <w:t xml:space="preserve">　</w:t>
      </w:r>
      <w:r w:rsidR="00BF410D" w:rsidRPr="008B7DE6">
        <w:rPr>
          <w:rFonts w:hint="eastAsia"/>
          <w:sz w:val="23"/>
          <w:szCs w:val="23"/>
        </w:rPr>
        <w:t>１，</w:t>
      </w:r>
      <w:r w:rsidRPr="008B7DE6">
        <w:rPr>
          <w:rFonts w:hint="eastAsia"/>
          <w:sz w:val="23"/>
          <w:szCs w:val="23"/>
        </w:rPr>
        <w:t>４３</w:t>
      </w:r>
      <w:r w:rsidR="00BF410D" w:rsidRPr="008B7DE6">
        <w:rPr>
          <w:rFonts w:hint="eastAsia"/>
          <w:sz w:val="23"/>
          <w:szCs w:val="23"/>
        </w:rPr>
        <w:t xml:space="preserve">０円　×　（　</w:t>
      </w:r>
      <w:r w:rsidR="008873BA" w:rsidRPr="008B7DE6">
        <w:rPr>
          <w:rFonts w:hint="eastAsia"/>
          <w:sz w:val="23"/>
          <w:szCs w:val="23"/>
        </w:rPr>
        <w:t xml:space="preserve"> </w:t>
      </w:r>
      <w:r w:rsidR="00BF410D" w:rsidRPr="008B7DE6">
        <w:rPr>
          <w:rFonts w:hint="eastAsia"/>
          <w:sz w:val="23"/>
          <w:szCs w:val="23"/>
        </w:rPr>
        <w:t xml:space="preserve">　）回＝　</w:t>
      </w:r>
      <w:r w:rsidR="003C5FD4" w:rsidRPr="008B7DE6">
        <w:rPr>
          <w:rFonts w:hint="eastAsia"/>
          <w:sz w:val="23"/>
          <w:szCs w:val="23"/>
        </w:rPr>
        <w:t xml:space="preserve">（　　　</w:t>
      </w:r>
      <w:r w:rsidR="00C64644" w:rsidRPr="008B7DE6">
        <w:rPr>
          <w:rFonts w:hint="eastAsia"/>
          <w:sz w:val="23"/>
          <w:szCs w:val="23"/>
        </w:rPr>
        <w:t xml:space="preserve">　　</w:t>
      </w:r>
      <w:r w:rsidR="003C5FD4" w:rsidRPr="008B7DE6">
        <w:rPr>
          <w:rFonts w:hint="eastAsia"/>
          <w:sz w:val="23"/>
          <w:szCs w:val="23"/>
        </w:rPr>
        <w:t xml:space="preserve">　）</w:t>
      </w:r>
      <w:r w:rsidR="00BF410D" w:rsidRPr="008B7DE6">
        <w:rPr>
          <w:rFonts w:hint="eastAsia"/>
          <w:sz w:val="23"/>
          <w:szCs w:val="23"/>
        </w:rPr>
        <w:t>円</w:t>
      </w:r>
      <w:r w:rsidR="00B84F81" w:rsidRPr="008B7DE6">
        <w:rPr>
          <w:rFonts w:hint="eastAsia"/>
          <w:sz w:val="23"/>
          <w:szCs w:val="23"/>
        </w:rPr>
        <w:t xml:space="preserve">　</w:t>
      </w:r>
    </w:p>
    <w:p w14:paraId="059E5CA3" w14:textId="592A0644" w:rsidR="008D3E56" w:rsidRPr="008B7DE6" w:rsidRDefault="008D3E56" w:rsidP="008D3E56">
      <w:pPr>
        <w:ind w:firstLineChars="100" w:firstLine="230"/>
        <w:rPr>
          <w:sz w:val="23"/>
          <w:szCs w:val="23"/>
          <w:u w:val="single"/>
        </w:rPr>
      </w:pPr>
      <w:r w:rsidRPr="008B7DE6">
        <w:rPr>
          <w:rFonts w:hint="eastAsia"/>
          <w:sz w:val="23"/>
          <w:szCs w:val="23"/>
        </w:rPr>
        <w:t>Ｒ８</w:t>
      </w:r>
      <w:r w:rsidRPr="008B7DE6">
        <w:rPr>
          <w:rFonts w:hint="eastAsia"/>
          <w:sz w:val="23"/>
          <w:szCs w:val="23"/>
        </w:rPr>
        <w:t>.</w:t>
      </w:r>
      <w:r w:rsidRPr="008B7DE6">
        <w:rPr>
          <w:rFonts w:hint="eastAsia"/>
          <w:sz w:val="23"/>
          <w:szCs w:val="23"/>
        </w:rPr>
        <w:t>４</w:t>
      </w:r>
      <w:r w:rsidRPr="008B7DE6">
        <w:rPr>
          <w:rFonts w:hint="eastAsia"/>
          <w:sz w:val="23"/>
          <w:szCs w:val="23"/>
        </w:rPr>
        <w:t>.</w:t>
      </w:r>
      <w:r w:rsidRPr="008B7DE6">
        <w:rPr>
          <w:rFonts w:hint="eastAsia"/>
          <w:sz w:val="23"/>
          <w:szCs w:val="23"/>
        </w:rPr>
        <w:t>１</w:t>
      </w:r>
      <w:r w:rsidR="007A46A3" w:rsidRPr="008B7DE6">
        <w:rPr>
          <w:rFonts w:hint="eastAsia"/>
          <w:sz w:val="23"/>
          <w:szCs w:val="23"/>
        </w:rPr>
        <w:t>以降</w:t>
      </w:r>
      <w:r w:rsidRPr="008B7DE6">
        <w:rPr>
          <w:rFonts w:hint="eastAsia"/>
          <w:sz w:val="23"/>
          <w:szCs w:val="23"/>
        </w:rPr>
        <w:t xml:space="preserve">　</w:t>
      </w:r>
      <w:r w:rsidR="007A46A3" w:rsidRPr="008B7DE6">
        <w:rPr>
          <w:rFonts w:hint="eastAsia"/>
          <w:sz w:val="23"/>
          <w:szCs w:val="23"/>
        </w:rPr>
        <w:t xml:space="preserve">　</w:t>
      </w:r>
      <w:r w:rsidRPr="008B7DE6">
        <w:rPr>
          <w:rFonts w:hint="eastAsia"/>
          <w:sz w:val="23"/>
          <w:szCs w:val="23"/>
        </w:rPr>
        <w:t xml:space="preserve">１，８４０円　×　（　　</w:t>
      </w:r>
      <w:r w:rsidR="008873BA" w:rsidRPr="008B7DE6">
        <w:rPr>
          <w:rFonts w:hint="eastAsia"/>
          <w:sz w:val="23"/>
          <w:szCs w:val="23"/>
        </w:rPr>
        <w:t xml:space="preserve"> </w:t>
      </w:r>
      <w:r w:rsidRPr="008B7DE6">
        <w:rPr>
          <w:rFonts w:hint="eastAsia"/>
          <w:sz w:val="23"/>
          <w:szCs w:val="23"/>
        </w:rPr>
        <w:t xml:space="preserve">）回＝　（　　　　　　）円　</w:t>
      </w:r>
      <w:r w:rsidR="008873BA" w:rsidRPr="008B7DE6">
        <w:rPr>
          <w:rFonts w:hint="eastAsia"/>
          <w:sz w:val="23"/>
          <w:szCs w:val="23"/>
          <w:u w:val="single"/>
        </w:rPr>
        <w:t xml:space="preserve">　　　</w:t>
      </w:r>
      <w:r w:rsidR="008B7DE6">
        <w:rPr>
          <w:rFonts w:hint="eastAsia"/>
          <w:sz w:val="23"/>
          <w:szCs w:val="23"/>
          <w:u w:val="single"/>
        </w:rPr>
        <w:t xml:space="preserve"> </w:t>
      </w:r>
      <w:r w:rsidR="008B7DE6">
        <w:rPr>
          <w:sz w:val="23"/>
          <w:szCs w:val="23"/>
          <w:u w:val="single"/>
        </w:rPr>
        <w:t xml:space="preserve">    </w:t>
      </w:r>
      <w:r w:rsidR="008873BA" w:rsidRPr="008B7DE6">
        <w:rPr>
          <w:rFonts w:hint="eastAsia"/>
          <w:sz w:val="23"/>
          <w:szCs w:val="23"/>
          <w:u w:val="single"/>
        </w:rPr>
        <w:t xml:space="preserve">　円</w:t>
      </w:r>
    </w:p>
    <w:p w14:paraId="670B39E1" w14:textId="77777777" w:rsidR="001E7B42" w:rsidRPr="00C7702A" w:rsidRDefault="0078095F">
      <w:pPr>
        <w:rPr>
          <w:sz w:val="24"/>
          <w:szCs w:val="24"/>
        </w:rPr>
      </w:pPr>
      <w:r w:rsidRPr="008B1F96">
        <w:rPr>
          <w:rFonts w:hint="eastAsia"/>
          <w:b/>
          <w:sz w:val="24"/>
          <w:szCs w:val="24"/>
        </w:rPr>
        <w:t>②</w:t>
      </w:r>
      <w:r w:rsidR="00976D6F" w:rsidRPr="008B1F96">
        <w:rPr>
          <w:rFonts w:hint="eastAsia"/>
          <w:b/>
          <w:sz w:val="24"/>
          <w:szCs w:val="24"/>
        </w:rPr>
        <w:t>ハイヤー／タクシー利用</w:t>
      </w:r>
      <w:r w:rsidRPr="00707D67">
        <w:rPr>
          <w:rFonts w:hint="eastAsia"/>
          <w:sz w:val="22"/>
        </w:rPr>
        <w:t>（</w:t>
      </w:r>
      <w:r w:rsidR="007C5425">
        <w:rPr>
          <w:rFonts w:hint="eastAsia"/>
          <w:sz w:val="22"/>
        </w:rPr>
        <w:t>片道</w:t>
      </w:r>
      <w:r w:rsidR="008B1F96">
        <w:rPr>
          <w:rFonts w:hint="eastAsia"/>
          <w:sz w:val="22"/>
        </w:rPr>
        <w:t>１回上限</w:t>
      </w:r>
      <w:r w:rsidR="008B1F96">
        <w:rPr>
          <w:rFonts w:hint="eastAsia"/>
          <w:sz w:val="22"/>
        </w:rPr>
        <w:t>10,000</w:t>
      </w:r>
      <w:r w:rsidR="008B1F96">
        <w:rPr>
          <w:rFonts w:hint="eastAsia"/>
          <w:sz w:val="22"/>
        </w:rPr>
        <w:t>円とし、</w:t>
      </w:r>
      <w:r w:rsidR="00CC6B21">
        <w:rPr>
          <w:rFonts w:hint="eastAsia"/>
          <w:sz w:val="22"/>
        </w:rPr>
        <w:t>３往復分又は片道</w:t>
      </w:r>
      <w:r w:rsidR="003B293D" w:rsidRPr="00707D67">
        <w:rPr>
          <w:rFonts w:hint="eastAsia"/>
          <w:sz w:val="22"/>
        </w:rPr>
        <w:t>６回まで</w:t>
      </w:r>
      <w:r w:rsidR="00B84F81" w:rsidRPr="00707D67">
        <w:rPr>
          <w:rFonts w:hint="eastAsia"/>
          <w:sz w:val="22"/>
        </w:rPr>
        <w:t>が助成対象</w:t>
      </w:r>
      <w:r w:rsidRPr="00707D67">
        <w:rPr>
          <w:rFonts w:hint="eastAsia"/>
          <w:sz w:val="22"/>
        </w:rPr>
        <w:t>）</w:t>
      </w:r>
    </w:p>
    <w:tbl>
      <w:tblPr>
        <w:tblW w:w="1017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2134"/>
        <w:gridCol w:w="1274"/>
        <w:gridCol w:w="1419"/>
        <w:gridCol w:w="1559"/>
        <w:gridCol w:w="1559"/>
        <w:gridCol w:w="1701"/>
      </w:tblGrid>
      <w:tr w:rsidR="00855D69" w14:paraId="2976CD6B" w14:textId="77777777" w:rsidTr="00976D6F">
        <w:trPr>
          <w:trHeight w:val="229"/>
        </w:trPr>
        <w:tc>
          <w:tcPr>
            <w:tcW w:w="3934" w:type="dxa"/>
            <w:gridSpan w:val="3"/>
            <w:vAlign w:val="center"/>
          </w:tcPr>
          <w:p w14:paraId="34B86214" w14:textId="77777777" w:rsidR="00855D69" w:rsidRPr="00855D69" w:rsidRDefault="00855D69" w:rsidP="00C64644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419" w:type="dxa"/>
            <w:vAlign w:val="center"/>
          </w:tcPr>
          <w:p w14:paraId="20975DFA" w14:textId="77777777" w:rsidR="008B1F96" w:rsidRDefault="00543B16" w:rsidP="00C770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ハイヤー</w:t>
            </w:r>
          </w:p>
          <w:p w14:paraId="69FD08F3" w14:textId="77777777" w:rsidR="00855D69" w:rsidRPr="008B1F96" w:rsidRDefault="00855D69" w:rsidP="008B1F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1559" w:type="dxa"/>
          </w:tcPr>
          <w:p w14:paraId="2B4D36E8" w14:textId="77777777" w:rsidR="00855D69" w:rsidRPr="00543B16" w:rsidRDefault="00543B16" w:rsidP="005F71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ハイヤー</w:t>
            </w:r>
            <w:r w:rsidR="00855D69"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助成額</w:t>
            </w:r>
          </w:p>
          <w:p w14:paraId="4C4039F2" w14:textId="77777777" w:rsidR="00855D69" w:rsidRPr="00855D69" w:rsidRDefault="00855D69" w:rsidP="00C646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5D69">
              <w:rPr>
                <w:rFonts w:ascii="ＭＳ 明朝" w:eastAsia="ＭＳ 明朝" w:hAnsi="ＭＳ 明朝" w:hint="eastAsia"/>
                <w:sz w:val="20"/>
                <w:szCs w:val="20"/>
              </w:rPr>
              <w:t>上限10,000円</w:t>
            </w:r>
          </w:p>
        </w:tc>
        <w:tc>
          <w:tcPr>
            <w:tcW w:w="1559" w:type="dxa"/>
          </w:tcPr>
          <w:p w14:paraId="56FBE6AF" w14:textId="77777777" w:rsidR="00855D69" w:rsidRPr="00873D88" w:rsidRDefault="00855D69" w:rsidP="00543B16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3D88">
              <w:rPr>
                <w:rFonts w:ascii="ＭＳ 明朝" w:eastAsia="ＭＳ 明朝" w:hAnsi="ＭＳ 明朝" w:hint="eastAsia"/>
                <w:sz w:val="18"/>
                <w:szCs w:val="18"/>
              </w:rPr>
              <w:t>片道</w:t>
            </w:r>
            <w:r w:rsidR="00873D88" w:rsidRPr="00873D88">
              <w:rPr>
                <w:rFonts w:ascii="ＭＳ 明朝" w:eastAsia="ＭＳ 明朝" w:hAnsi="ＭＳ 明朝" w:hint="eastAsia"/>
                <w:sz w:val="18"/>
                <w:szCs w:val="18"/>
              </w:rPr>
              <w:t>利用</w:t>
            </w:r>
            <w:r w:rsidRPr="00873D88">
              <w:rPr>
                <w:rFonts w:ascii="ＭＳ 明朝" w:eastAsia="ＭＳ 明朝" w:hAnsi="ＭＳ 明朝" w:hint="eastAsia"/>
                <w:sz w:val="18"/>
                <w:szCs w:val="18"/>
              </w:rPr>
              <w:t>の場合</w:t>
            </w:r>
          </w:p>
          <w:p w14:paraId="18CDA563" w14:textId="7C736BA3" w:rsidR="00855D69" w:rsidRPr="00855D69" w:rsidRDefault="0027662E" w:rsidP="00855D6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半額分</w:t>
            </w:r>
            <w:r w:rsidR="00707D6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3B293D">
              <w:rPr>
                <w:rFonts w:ascii="ＭＳ 明朝" w:eastAsia="ＭＳ 明朝" w:hAnsi="ＭＳ 明朝" w:hint="eastAsia"/>
                <w:sz w:val="20"/>
                <w:szCs w:val="20"/>
              </w:rPr>
              <w:t>加算</w:t>
            </w:r>
          </w:p>
        </w:tc>
        <w:tc>
          <w:tcPr>
            <w:tcW w:w="1701" w:type="dxa"/>
            <w:vAlign w:val="center"/>
          </w:tcPr>
          <w:p w14:paraId="244E8A54" w14:textId="77777777" w:rsidR="00855D69" w:rsidRDefault="003C1F59" w:rsidP="003C1F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助成額</w:t>
            </w:r>
          </w:p>
          <w:p w14:paraId="741D774D" w14:textId="77777777" w:rsidR="008B1F96" w:rsidRPr="00855D69" w:rsidRDefault="008B1F96" w:rsidP="003C1F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</w:tr>
      <w:tr w:rsidR="007C5425" w14:paraId="015AFFC8" w14:textId="77777777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14:paraId="4DB352DE" w14:textId="77777777" w:rsidR="007C5425" w:rsidRDefault="007C5425" w:rsidP="007C54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34" w:type="dxa"/>
            <w:vMerge w:val="restart"/>
            <w:vAlign w:val="center"/>
          </w:tcPr>
          <w:p w14:paraId="737EF60C" w14:textId="77777777" w:rsidR="007C5425" w:rsidRPr="00855D69" w:rsidRDefault="007C5425" w:rsidP="00C7702A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14:paraId="68B21DAC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vAlign w:val="center"/>
          </w:tcPr>
          <w:p w14:paraId="14293E4E" w14:textId="77777777" w:rsidR="007C5425" w:rsidRPr="00855D69" w:rsidRDefault="007C5425" w:rsidP="00C7702A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0D48029E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1E99176E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72249AFE" w14:textId="77777777"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14:paraId="6DAF9310" w14:textId="77777777" w:rsidTr="008D3E56">
        <w:trPr>
          <w:trHeight w:val="138"/>
        </w:trPr>
        <w:tc>
          <w:tcPr>
            <w:tcW w:w="526" w:type="dxa"/>
            <w:vMerge/>
            <w:vAlign w:val="center"/>
          </w:tcPr>
          <w:p w14:paraId="1B1358BA" w14:textId="77777777" w:rsidR="007C5425" w:rsidRDefault="007C5425" w:rsidP="007C5425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14:paraId="503F8C78" w14:textId="77777777" w:rsidR="007C5425" w:rsidRPr="00855D69" w:rsidRDefault="007C5425" w:rsidP="007C54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30FCC614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vAlign w:val="center"/>
          </w:tcPr>
          <w:p w14:paraId="6C47AD67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14D434D8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BFBEFA7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7B25A172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C5425" w14:paraId="006B19A9" w14:textId="77777777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14:paraId="03A9C860" w14:textId="77777777" w:rsidR="007C5425" w:rsidRDefault="007C5425" w:rsidP="007C54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34" w:type="dxa"/>
            <w:vMerge w:val="restart"/>
            <w:vAlign w:val="center"/>
          </w:tcPr>
          <w:p w14:paraId="2378AC38" w14:textId="77777777" w:rsidR="007C5425" w:rsidRPr="00855D69" w:rsidRDefault="007C5425" w:rsidP="005F71AC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14:paraId="6773B3A9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vAlign w:val="center"/>
          </w:tcPr>
          <w:p w14:paraId="5CC059FF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5A49724A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4EB254E0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2A6F06F8" w14:textId="77777777"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14:paraId="4612437A" w14:textId="77777777" w:rsidTr="00110AE0">
        <w:trPr>
          <w:trHeight w:val="70"/>
        </w:trPr>
        <w:tc>
          <w:tcPr>
            <w:tcW w:w="526" w:type="dxa"/>
            <w:vMerge/>
            <w:vAlign w:val="center"/>
          </w:tcPr>
          <w:p w14:paraId="27C41966" w14:textId="77777777" w:rsidR="007C5425" w:rsidRDefault="007C5425" w:rsidP="007C5425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14:paraId="290F2FF4" w14:textId="77777777" w:rsidR="007C5425" w:rsidRPr="00855D69" w:rsidRDefault="007C5425" w:rsidP="007C5425">
            <w:pPr>
              <w:ind w:left="96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46AF7713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vAlign w:val="center"/>
          </w:tcPr>
          <w:p w14:paraId="5477E469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168283D6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8086D9A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6618403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C5425" w14:paraId="0762EF3C" w14:textId="77777777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14:paraId="45B377BC" w14:textId="77777777" w:rsidR="007C5425" w:rsidRDefault="007C5425" w:rsidP="007C542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34" w:type="dxa"/>
            <w:vMerge w:val="restart"/>
            <w:vAlign w:val="center"/>
          </w:tcPr>
          <w:p w14:paraId="11054E07" w14:textId="77777777" w:rsidR="007C5425" w:rsidRPr="00855D69" w:rsidRDefault="007C5425" w:rsidP="007C5425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14:paraId="138F1725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vAlign w:val="center"/>
          </w:tcPr>
          <w:p w14:paraId="7377AD8C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5149BC29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14C444BE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488DEA51" w14:textId="77777777"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14:paraId="0010D85E" w14:textId="77777777" w:rsidTr="00110AE0">
        <w:trPr>
          <w:trHeight w:val="70"/>
        </w:trPr>
        <w:tc>
          <w:tcPr>
            <w:tcW w:w="526" w:type="dxa"/>
            <w:vMerge/>
            <w:tcBorders>
              <w:bottom w:val="single" w:sz="4" w:space="0" w:color="auto"/>
            </w:tcBorders>
            <w:vAlign w:val="center"/>
          </w:tcPr>
          <w:p w14:paraId="7980810C" w14:textId="77777777" w:rsidR="007C5425" w:rsidRDefault="007C5425" w:rsidP="007C5425">
            <w:pPr>
              <w:jc w:val="center"/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51E3A8A9" w14:textId="77777777" w:rsidR="007C5425" w:rsidRPr="00855D69" w:rsidRDefault="007C5425" w:rsidP="005F71AC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5CA4C9D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5CE9E81E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7AB2E0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2CE509" w14:textId="77777777"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5B63CF" w14:textId="77777777"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C5425" w14:paraId="26F07F2E" w14:textId="77777777" w:rsidTr="00110AE0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14:paraId="21492B4C" w14:textId="77777777" w:rsidR="007C5425" w:rsidRDefault="007C5425" w:rsidP="007C542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0F0ECF57" w14:textId="77777777" w:rsidR="007C5425" w:rsidRPr="00855D69" w:rsidRDefault="007C5425" w:rsidP="007C5425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634FDB8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64FC3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D676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658FD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9A0BFF1" w14:textId="77777777"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14:paraId="21549BB6" w14:textId="77777777" w:rsidTr="00110AE0">
        <w:trPr>
          <w:trHeight w:val="70"/>
        </w:trPr>
        <w:tc>
          <w:tcPr>
            <w:tcW w:w="526" w:type="dxa"/>
            <w:vMerge/>
          </w:tcPr>
          <w:p w14:paraId="734BE0A6" w14:textId="77777777" w:rsidR="007C5425" w:rsidRDefault="007C5425" w:rsidP="00707D67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14:paraId="40F63172" w14:textId="77777777" w:rsidR="007C5425" w:rsidRPr="00855D69" w:rsidRDefault="007C5425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3FD3C70B" w14:textId="77777777"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7C8AA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9E92B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CE12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8084BE6" w14:textId="77777777"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5421D" w14:paraId="793DC14E" w14:textId="77777777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14:paraId="45E650D6" w14:textId="77777777" w:rsidR="00C5421D" w:rsidRDefault="00C5421D" w:rsidP="00C5421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34" w:type="dxa"/>
            <w:vMerge w:val="restart"/>
            <w:vAlign w:val="center"/>
          </w:tcPr>
          <w:p w14:paraId="2FB7F2AB" w14:textId="77777777" w:rsidR="00C5421D" w:rsidRPr="00855D69" w:rsidRDefault="00C5421D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14:paraId="3EE54431" w14:textId="77777777" w:rsidR="00C5421D" w:rsidRPr="00855D69" w:rsidRDefault="00C5421D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DCDF" w14:textId="77777777"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74561" w14:textId="77777777"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8982" w14:textId="77777777" w:rsidR="00C5421D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54310FF3" w14:textId="77777777"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5421D" w14:paraId="31C48F48" w14:textId="77777777" w:rsidTr="006C3FB5">
        <w:trPr>
          <w:trHeight w:val="70"/>
        </w:trPr>
        <w:tc>
          <w:tcPr>
            <w:tcW w:w="526" w:type="dxa"/>
            <w:vMerge/>
          </w:tcPr>
          <w:p w14:paraId="512DB9FB" w14:textId="77777777" w:rsidR="00C5421D" w:rsidRDefault="00C5421D" w:rsidP="00707D67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14:paraId="6244BAB5" w14:textId="77777777" w:rsidR="00C5421D" w:rsidRPr="00855D69" w:rsidRDefault="00C5421D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01BB9A82" w14:textId="77777777" w:rsidR="00C5421D" w:rsidRPr="00855D69" w:rsidRDefault="00C5421D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31E28" w14:textId="77777777"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8AF75" w14:textId="77777777"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24ED" w14:textId="77777777" w:rsidR="00C5421D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291550AC" w14:textId="77777777"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0AE0" w14:paraId="4FC7D037" w14:textId="77777777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14:paraId="5CB98ADB" w14:textId="77777777" w:rsidR="00110AE0" w:rsidRDefault="00110AE0" w:rsidP="00110AE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34" w:type="dxa"/>
            <w:vMerge w:val="restart"/>
            <w:vAlign w:val="center"/>
          </w:tcPr>
          <w:p w14:paraId="5510DB42" w14:textId="77777777" w:rsidR="00110AE0" w:rsidRPr="00855D69" w:rsidRDefault="00110AE0" w:rsidP="00110AE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274" w:type="dxa"/>
            <w:vAlign w:val="center"/>
          </w:tcPr>
          <w:p w14:paraId="02B85BCE" w14:textId="77777777" w:rsidR="00110AE0" w:rsidRDefault="00110AE0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A5BB" w14:textId="77777777" w:rsidR="00110AE0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0E41C" w14:textId="77777777" w:rsidR="00110AE0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BC33E" w14:textId="77777777" w:rsidR="00110AE0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4B6DD66C" w14:textId="77777777" w:rsidR="00110AE0" w:rsidRPr="00855D69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10AE0" w14:paraId="58D511DB" w14:textId="77777777" w:rsidTr="00110AE0">
        <w:trPr>
          <w:trHeight w:val="70"/>
        </w:trPr>
        <w:tc>
          <w:tcPr>
            <w:tcW w:w="526" w:type="dxa"/>
            <w:vMerge/>
          </w:tcPr>
          <w:p w14:paraId="3F8BA5CC" w14:textId="77777777" w:rsidR="00110AE0" w:rsidRDefault="00110AE0" w:rsidP="00707D67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14:paraId="6B645873" w14:textId="77777777" w:rsidR="00110AE0" w:rsidRPr="00855D69" w:rsidRDefault="00110AE0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03A22FB6" w14:textId="77777777" w:rsidR="00110AE0" w:rsidRDefault="00110AE0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000D1D62" w14:textId="77777777" w:rsidR="00110AE0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22CD7ED" w14:textId="77777777" w:rsidR="00110AE0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D644FBA" w14:textId="77777777" w:rsidR="00110AE0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C5375A4" w14:textId="77777777" w:rsidR="00110AE0" w:rsidRPr="00855D69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11AF360" w14:textId="77777777" w:rsidR="005F71AC" w:rsidRPr="003C1F59" w:rsidRDefault="00976D6F" w:rsidP="003B293D">
      <w:pPr>
        <w:ind w:left="210" w:hangingChars="100" w:hanging="210"/>
        <w:rPr>
          <w:sz w:val="24"/>
          <w:szCs w:val="24"/>
        </w:rPr>
      </w:pPr>
      <w:r>
        <w:rPr>
          <w:rFonts w:hint="eastAsia"/>
        </w:rPr>
        <w:t>※</w:t>
      </w:r>
      <w:r w:rsidR="00C5421D">
        <w:rPr>
          <w:rFonts w:hint="eastAsia"/>
        </w:rPr>
        <w:t>３往復又は片道６回を超えた場合は、</w:t>
      </w:r>
      <w:r w:rsidR="003B293D">
        <w:rPr>
          <w:rFonts w:hint="eastAsia"/>
        </w:rPr>
        <w:t>助成額の高い利用日</w:t>
      </w:r>
      <w:r w:rsidR="00B84F81">
        <w:rPr>
          <w:rFonts w:hint="eastAsia"/>
        </w:rPr>
        <w:t>を</w:t>
      </w:r>
      <w:r w:rsidR="003B293D">
        <w:rPr>
          <w:rFonts w:hint="eastAsia"/>
        </w:rPr>
        <w:t>申請書に記入してください。</w:t>
      </w:r>
      <w:r w:rsidR="00B84F81">
        <w:rPr>
          <w:rFonts w:hint="eastAsia"/>
        </w:rPr>
        <w:t>また、</w:t>
      </w:r>
      <w:r w:rsidR="003B293D">
        <w:rPr>
          <w:rFonts w:hint="eastAsia"/>
        </w:rPr>
        <w:t>超えた</w:t>
      </w:r>
      <w:r w:rsidR="00B84F81">
        <w:rPr>
          <w:rFonts w:hint="eastAsia"/>
        </w:rPr>
        <w:t>回数は</w:t>
      </w:r>
      <w:r w:rsidR="003B293D">
        <w:rPr>
          <w:rFonts w:hint="eastAsia"/>
        </w:rPr>
        <w:t>、交通機関等利用</w:t>
      </w:r>
      <w:r w:rsidR="00B84F81">
        <w:rPr>
          <w:rFonts w:hint="eastAsia"/>
        </w:rPr>
        <w:t>に加算してください。</w:t>
      </w:r>
    </w:p>
    <w:sectPr w:rsidR="005F71AC" w:rsidRPr="003C1F59" w:rsidSect="006C3FB5">
      <w:pgSz w:w="11906" w:h="16838" w:code="9"/>
      <w:pgMar w:top="567" w:right="851" w:bottom="284" w:left="851" w:header="720" w:footer="72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45C6" w14:textId="77777777" w:rsidR="005F71AC" w:rsidRDefault="005F71AC" w:rsidP="005F71AC">
      <w:r>
        <w:separator/>
      </w:r>
    </w:p>
  </w:endnote>
  <w:endnote w:type="continuationSeparator" w:id="0">
    <w:p w14:paraId="28F26E96" w14:textId="77777777" w:rsidR="005F71AC" w:rsidRDefault="005F71AC" w:rsidP="005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FA17" w14:textId="77777777" w:rsidR="005F71AC" w:rsidRDefault="005F71AC" w:rsidP="005F71AC">
      <w:r>
        <w:separator/>
      </w:r>
    </w:p>
  </w:footnote>
  <w:footnote w:type="continuationSeparator" w:id="0">
    <w:p w14:paraId="0109ABA7" w14:textId="77777777" w:rsidR="005F71AC" w:rsidRDefault="005F71AC" w:rsidP="005F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B6E"/>
    <w:multiLevelType w:val="hybridMultilevel"/>
    <w:tmpl w:val="31947186"/>
    <w:lvl w:ilvl="0" w:tplc="967ED2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C363F7"/>
    <w:multiLevelType w:val="hybridMultilevel"/>
    <w:tmpl w:val="776E4C62"/>
    <w:lvl w:ilvl="0" w:tplc="24E49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37910"/>
    <w:multiLevelType w:val="hybridMultilevel"/>
    <w:tmpl w:val="5B3A341C"/>
    <w:lvl w:ilvl="0" w:tplc="AB8CAF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42"/>
    <w:rsid w:val="00024355"/>
    <w:rsid w:val="00110AE0"/>
    <w:rsid w:val="001E085F"/>
    <w:rsid w:val="001E7B42"/>
    <w:rsid w:val="00210040"/>
    <w:rsid w:val="0027662E"/>
    <w:rsid w:val="003310BF"/>
    <w:rsid w:val="00346F39"/>
    <w:rsid w:val="003B293D"/>
    <w:rsid w:val="003C1F59"/>
    <w:rsid w:val="003C5FD4"/>
    <w:rsid w:val="004759CB"/>
    <w:rsid w:val="00543B16"/>
    <w:rsid w:val="005F71AC"/>
    <w:rsid w:val="006753E8"/>
    <w:rsid w:val="006A69FD"/>
    <w:rsid w:val="006C3FB5"/>
    <w:rsid w:val="00707D67"/>
    <w:rsid w:val="0078095F"/>
    <w:rsid w:val="007A46A3"/>
    <w:rsid w:val="007C5425"/>
    <w:rsid w:val="007E4E0A"/>
    <w:rsid w:val="00855D69"/>
    <w:rsid w:val="00873D88"/>
    <w:rsid w:val="008873BA"/>
    <w:rsid w:val="008B1F96"/>
    <w:rsid w:val="008B7DE6"/>
    <w:rsid w:val="008D3E56"/>
    <w:rsid w:val="0094770D"/>
    <w:rsid w:val="00976D6F"/>
    <w:rsid w:val="00A62878"/>
    <w:rsid w:val="00A65E69"/>
    <w:rsid w:val="00AB3174"/>
    <w:rsid w:val="00B5574B"/>
    <w:rsid w:val="00B84F81"/>
    <w:rsid w:val="00B8581F"/>
    <w:rsid w:val="00BF410D"/>
    <w:rsid w:val="00C5421D"/>
    <w:rsid w:val="00C64644"/>
    <w:rsid w:val="00C7702A"/>
    <w:rsid w:val="00CC6B21"/>
    <w:rsid w:val="00D2141C"/>
    <w:rsid w:val="00D413A1"/>
    <w:rsid w:val="00F24356"/>
    <w:rsid w:val="00F24816"/>
    <w:rsid w:val="00F6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45A773"/>
  <w15:docId w15:val="{4BA05374-C829-4F9D-B968-224D1698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5F71A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F71AC"/>
  </w:style>
  <w:style w:type="paragraph" w:styleId="af3">
    <w:name w:val="footer"/>
    <w:basedOn w:val="a"/>
    <w:link w:val="af4"/>
    <w:uiPriority w:val="99"/>
    <w:unhideWhenUsed/>
    <w:rsid w:val="005F71A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F71AC"/>
  </w:style>
  <w:style w:type="paragraph" w:styleId="af5">
    <w:name w:val="Balloon Text"/>
    <w:basedOn w:val="a"/>
    <w:link w:val="af6"/>
    <w:uiPriority w:val="99"/>
    <w:semiHidden/>
    <w:unhideWhenUsed/>
    <w:rsid w:val="00873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73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AB92-5C84-4F9C-B3F7-EB8FBA87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優香</dc:creator>
  <cp:keywords/>
  <dc:description/>
  <cp:lastModifiedBy>黒川　鈴夏</cp:lastModifiedBy>
  <cp:revision>15</cp:revision>
  <cp:lastPrinted>2026-03-24T10:02:00Z</cp:lastPrinted>
  <dcterms:created xsi:type="dcterms:W3CDTF">2026-03-19T06:27:00Z</dcterms:created>
  <dcterms:modified xsi:type="dcterms:W3CDTF">2026-03-24T10:16:00Z</dcterms:modified>
</cp:coreProperties>
</file>