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2C" w:rsidRDefault="0065292C">
      <w:pPr>
        <w:tabs>
          <w:tab w:val="left" w:pos="5400"/>
          <w:tab w:val="left" w:pos="5580"/>
          <w:tab w:val="left" w:pos="5760"/>
        </w:tabs>
        <w:wordWrap w:val="0"/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</w:p>
    <w:p w:rsidR="0065292C" w:rsidRDefault="0065292C">
      <w:pPr>
        <w:wordWrap w:val="0"/>
        <w:overflowPunct w:val="0"/>
        <w:autoSpaceDE w:val="0"/>
        <w:autoSpaceDN w:val="0"/>
      </w:pPr>
    </w:p>
    <w:p w:rsidR="00147B0A" w:rsidRDefault="00147B0A">
      <w:pPr>
        <w:wordWrap w:val="0"/>
        <w:overflowPunct w:val="0"/>
        <w:autoSpaceDE w:val="0"/>
        <w:autoSpaceDN w:val="0"/>
      </w:pPr>
    </w:p>
    <w:p w:rsidR="0065292C" w:rsidRDefault="0065292C">
      <w:pPr>
        <w:wordWrap w:val="0"/>
        <w:overflowPunct w:val="0"/>
        <w:autoSpaceDE w:val="0"/>
        <w:autoSpaceDN w:val="0"/>
        <w:jc w:val="center"/>
      </w:pPr>
      <w:r w:rsidRPr="007E38FF">
        <w:rPr>
          <w:rFonts w:hint="eastAsia"/>
          <w:sz w:val="28"/>
          <w:lang w:eastAsia="zh-TW"/>
        </w:rPr>
        <w:t>個別排水処理施設</w:t>
      </w:r>
      <w:r w:rsidRPr="007E38FF">
        <w:rPr>
          <w:rFonts w:hint="eastAsia"/>
          <w:sz w:val="28"/>
        </w:rPr>
        <w:t>使用開始・休止・廃止・再開届</w:t>
      </w:r>
    </w:p>
    <w:p w:rsidR="0065292C" w:rsidRDefault="0065292C">
      <w:pPr>
        <w:wordWrap w:val="0"/>
        <w:overflowPunct w:val="0"/>
        <w:autoSpaceDE w:val="0"/>
        <w:autoSpaceDN w:val="0"/>
      </w:pPr>
    </w:p>
    <w:p w:rsidR="007E38FF" w:rsidRDefault="007E38FF">
      <w:pPr>
        <w:wordWrap w:val="0"/>
        <w:overflowPunct w:val="0"/>
        <w:autoSpaceDE w:val="0"/>
        <w:autoSpaceDN w:val="0"/>
      </w:pPr>
    </w:p>
    <w:p w:rsidR="002A2E0D" w:rsidRPr="00342DD1" w:rsidRDefault="002A2E0D" w:rsidP="002A2E0D"/>
    <w:p w:rsidR="002A2E0D" w:rsidRPr="00342DD1" w:rsidRDefault="002A2E0D" w:rsidP="002A2E0D">
      <w:pPr>
        <w:ind w:rightChars="57" w:right="136"/>
        <w:jc w:val="right"/>
      </w:pPr>
      <w:r w:rsidRPr="00342DD1">
        <w:rPr>
          <w:rFonts w:hint="eastAsia"/>
        </w:rPr>
        <w:t>年　　月　　日</w:t>
      </w:r>
    </w:p>
    <w:p w:rsidR="002A2E0D" w:rsidRPr="00342DD1" w:rsidRDefault="002A2E0D" w:rsidP="002A2E0D"/>
    <w:p w:rsidR="002A2E0D" w:rsidRPr="00342DD1" w:rsidRDefault="002A2E0D" w:rsidP="002A2E0D">
      <w:r>
        <w:rPr>
          <w:rFonts w:hint="eastAsia"/>
        </w:rPr>
        <w:t>栗山町長</w:t>
      </w:r>
      <w:r w:rsidRPr="00342DD1">
        <w:rPr>
          <w:rFonts w:hint="eastAsia"/>
        </w:rPr>
        <w:t xml:space="preserve">　　　　　　　　様</w:t>
      </w:r>
    </w:p>
    <w:p w:rsidR="002A2E0D" w:rsidRPr="00342DD1" w:rsidRDefault="002A2E0D" w:rsidP="002A2E0D"/>
    <w:p w:rsidR="002A2E0D" w:rsidRPr="00342DD1" w:rsidRDefault="002A2E0D" w:rsidP="002A2E0D">
      <w:pPr>
        <w:ind w:firstLineChars="1900" w:firstLine="4535"/>
      </w:pPr>
      <w:r w:rsidRPr="00342DD1">
        <w:rPr>
          <w:rFonts w:hint="eastAsia"/>
        </w:rPr>
        <w:t xml:space="preserve">使用者　</w:t>
      </w:r>
      <w:r w:rsidRPr="00342DD1">
        <w:rPr>
          <w:rFonts w:hint="eastAsia"/>
          <w:spacing w:val="120"/>
        </w:rPr>
        <w:t>住</w:t>
      </w:r>
      <w:r w:rsidRPr="00342DD1">
        <w:rPr>
          <w:rFonts w:hint="eastAsia"/>
        </w:rPr>
        <w:t>所</w:t>
      </w:r>
    </w:p>
    <w:p w:rsidR="00E37C4E" w:rsidRDefault="002A2E0D" w:rsidP="002A2E0D">
      <w:pPr>
        <w:ind w:firstLineChars="2300" w:firstLine="5490"/>
      </w:pPr>
      <w:r>
        <w:rPr>
          <w:rFonts w:hint="eastAsia"/>
        </w:rPr>
        <w:t>氏　名</w:t>
      </w:r>
      <w:r w:rsidR="00B2329D">
        <w:rPr>
          <w:rFonts w:hint="eastAsia"/>
        </w:rPr>
        <w:t xml:space="preserve">　　　　　　　　　　㊞</w:t>
      </w:r>
    </w:p>
    <w:p w:rsidR="002A2E0D" w:rsidRPr="00342DD1" w:rsidRDefault="00E37C4E" w:rsidP="002A2E0D">
      <w:pPr>
        <w:ind w:firstLineChars="2300" w:firstLine="5490"/>
      </w:pPr>
      <w:r>
        <w:rPr>
          <w:rFonts w:hint="eastAsia"/>
        </w:rPr>
        <w:t>電　話</w:t>
      </w:r>
      <w:r w:rsidR="002A2E0D">
        <w:rPr>
          <w:rFonts w:hint="eastAsia"/>
        </w:rPr>
        <w:t xml:space="preserve">　　　　　　　　　　</w:t>
      </w:r>
    </w:p>
    <w:p w:rsidR="006B7FD8" w:rsidRPr="002A2E0D" w:rsidRDefault="006B7FD8" w:rsidP="006B7FD8"/>
    <w:p w:rsidR="006B7FD8" w:rsidRPr="00342DD1" w:rsidRDefault="006B7FD8" w:rsidP="006B7FD8"/>
    <w:p w:rsidR="00811F0C" w:rsidRPr="00811F0C" w:rsidRDefault="0065292C" w:rsidP="00811F0C">
      <w:pPr>
        <w:tabs>
          <w:tab w:val="left" w:pos="180"/>
        </w:tabs>
        <w:wordWrap w:val="0"/>
        <w:overflowPunct w:val="0"/>
        <w:autoSpaceDE w:val="0"/>
        <w:autoSpaceDN w:val="0"/>
        <w:spacing w:afterLines="50" w:after="187"/>
        <w:ind w:firstLineChars="100" w:firstLine="239"/>
      </w:pPr>
      <w:r>
        <w:rPr>
          <w:rFonts w:hint="eastAsia"/>
        </w:rPr>
        <w:t>個別排水処理施設の使用開始・休止・廃止・再開始について</w:t>
      </w:r>
      <w:r w:rsidR="00811F0C">
        <w:rPr>
          <w:rFonts w:hint="eastAsia"/>
        </w:rPr>
        <w:t>、</w:t>
      </w:r>
      <w:r w:rsidR="00811F0C" w:rsidRPr="00811F0C">
        <w:rPr>
          <w:rFonts w:hint="eastAsia"/>
        </w:rPr>
        <w:t>栗山町個別排水処理施設条例施行規程第</w:t>
      </w:r>
      <w:r w:rsidR="00811F0C">
        <w:rPr>
          <w:rFonts w:hint="eastAsia"/>
        </w:rPr>
        <w:t>１２</w:t>
      </w:r>
      <w:r w:rsidR="00811F0C" w:rsidRPr="00811F0C">
        <w:rPr>
          <w:rFonts w:hint="eastAsia"/>
        </w:rPr>
        <w:t>条第</w:t>
      </w:r>
      <w:r w:rsidR="00811F0C">
        <w:rPr>
          <w:rFonts w:hint="eastAsia"/>
        </w:rPr>
        <w:t>１</w:t>
      </w:r>
      <w:r w:rsidR="00811F0C" w:rsidRPr="00811F0C">
        <w:rPr>
          <w:rFonts w:hint="eastAsia"/>
        </w:rPr>
        <w:t>項の規定により</w:t>
      </w:r>
      <w:r w:rsidR="001171A3">
        <w:rPr>
          <w:rFonts w:hint="eastAsia"/>
        </w:rPr>
        <w:t>、次のとおり</w:t>
      </w:r>
      <w:r w:rsidR="00A31A4C">
        <w:rPr>
          <w:rFonts w:hint="eastAsia"/>
        </w:rPr>
        <w:t>届けます</w:t>
      </w:r>
      <w:r w:rsidR="00811F0C" w:rsidRPr="00811F0C">
        <w:rPr>
          <w:rFonts w:hint="eastAsia"/>
        </w:rPr>
        <w:t>。</w:t>
      </w:r>
    </w:p>
    <w:p w:rsidR="0065292C" w:rsidRDefault="0065292C" w:rsidP="00811F0C">
      <w:pPr>
        <w:tabs>
          <w:tab w:val="left" w:pos="180"/>
        </w:tabs>
        <w:wordWrap w:val="0"/>
        <w:overflowPunct w:val="0"/>
        <w:autoSpaceDE w:val="0"/>
        <w:autoSpaceDN w:val="0"/>
        <w:spacing w:afterLines="50" w:after="18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3544"/>
        <w:gridCol w:w="1275"/>
        <w:gridCol w:w="1701"/>
      </w:tblGrid>
      <w:tr w:rsidR="0065292C" w:rsidTr="001724E7">
        <w:trPr>
          <w:trHeight w:val="698"/>
        </w:trPr>
        <w:tc>
          <w:tcPr>
            <w:tcW w:w="2552" w:type="dxa"/>
            <w:vAlign w:val="center"/>
          </w:tcPr>
          <w:p w:rsidR="0065292C" w:rsidRDefault="0065292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3"/>
            <w:vAlign w:val="center"/>
          </w:tcPr>
          <w:p w:rsidR="0065292C" w:rsidRDefault="0065292C" w:rsidP="00F76653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 w:rsidR="00F76653">
              <w:rPr>
                <w:rFonts w:hint="eastAsia"/>
              </w:rPr>
              <w:t>栗山町</w:t>
            </w:r>
          </w:p>
        </w:tc>
      </w:tr>
      <w:tr w:rsidR="0065292C" w:rsidTr="001724E7">
        <w:trPr>
          <w:trHeight w:val="704"/>
        </w:trPr>
        <w:tc>
          <w:tcPr>
            <w:tcW w:w="2552" w:type="dxa"/>
            <w:vAlign w:val="center"/>
          </w:tcPr>
          <w:p w:rsidR="0065292C" w:rsidRDefault="0065292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520" w:type="dxa"/>
            <w:gridSpan w:val="3"/>
            <w:vAlign w:val="center"/>
          </w:tcPr>
          <w:p w:rsidR="0065292C" w:rsidRDefault="001724E7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65292C">
              <w:rPr>
                <w:rFonts w:hint="eastAsia"/>
              </w:rPr>
              <w:t xml:space="preserve">人　</w:t>
            </w:r>
            <w:r w:rsidR="0065292C">
              <w:t>(</w:t>
            </w:r>
            <w:r>
              <w:rPr>
                <w:rFonts w:hint="eastAsia"/>
              </w:rPr>
              <w:t xml:space="preserve">　　　</w:t>
            </w:r>
            <w:r w:rsidR="0065292C">
              <w:rPr>
                <w:rFonts w:hint="eastAsia"/>
              </w:rPr>
              <w:t xml:space="preserve">　戸</w:t>
            </w:r>
            <w:r w:rsidR="0065292C">
              <w:t>)</w:t>
            </w:r>
          </w:p>
        </w:tc>
      </w:tr>
      <w:tr w:rsidR="0065292C" w:rsidTr="001724E7">
        <w:trPr>
          <w:trHeight w:val="1051"/>
        </w:trPr>
        <w:tc>
          <w:tcPr>
            <w:tcW w:w="2552" w:type="dxa"/>
            <w:vAlign w:val="center"/>
          </w:tcPr>
          <w:p w:rsidR="001724E7" w:rsidRDefault="0065292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使用開始・再開始休</w:t>
            </w:r>
          </w:p>
          <w:p w:rsidR="0065292C" w:rsidRDefault="0065292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止・廃止年月日</w:t>
            </w:r>
          </w:p>
        </w:tc>
        <w:tc>
          <w:tcPr>
            <w:tcW w:w="6520" w:type="dxa"/>
            <w:gridSpan w:val="3"/>
            <w:vAlign w:val="center"/>
          </w:tcPr>
          <w:p w:rsidR="0065292C" w:rsidRDefault="001724E7" w:rsidP="001724E7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ind w:firstLineChars="500" w:firstLine="119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D470C" w:rsidTr="000D470C">
        <w:trPr>
          <w:trHeight w:val="772"/>
        </w:trPr>
        <w:tc>
          <w:tcPr>
            <w:tcW w:w="2552" w:type="dxa"/>
            <w:vAlign w:val="center"/>
          </w:tcPr>
          <w:p w:rsidR="000D470C" w:rsidRDefault="000D470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水道メーター</w:t>
            </w:r>
          </w:p>
        </w:tc>
        <w:tc>
          <w:tcPr>
            <w:tcW w:w="3544" w:type="dxa"/>
            <w:vAlign w:val="center"/>
          </w:tcPr>
          <w:p w:rsidR="000D470C" w:rsidRDefault="000D470C" w:rsidP="000D470C">
            <w:pPr>
              <w:tabs>
                <w:tab w:val="left" w:pos="180"/>
              </w:tabs>
              <w:overflowPunct w:val="0"/>
              <w:autoSpaceDE w:val="0"/>
              <w:autoSpaceDN w:val="0"/>
              <w:ind w:firstLineChars="100" w:firstLine="239"/>
              <w:jc w:val="left"/>
              <w:rPr>
                <w:lang w:eastAsia="zh-CN"/>
              </w:rPr>
            </w:pPr>
            <w:r>
              <w:rPr>
                <w:rFonts w:hint="eastAsia"/>
              </w:rPr>
              <w:t>クリ・Ｋ</w:t>
            </w:r>
          </w:p>
        </w:tc>
        <w:tc>
          <w:tcPr>
            <w:tcW w:w="1275" w:type="dxa"/>
            <w:vAlign w:val="center"/>
          </w:tcPr>
          <w:p w:rsidR="000D470C" w:rsidRDefault="000D470C" w:rsidP="000D470C">
            <w:pPr>
              <w:tabs>
                <w:tab w:val="left" w:pos="180"/>
              </w:tabs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指　針</w:t>
            </w:r>
          </w:p>
        </w:tc>
        <w:tc>
          <w:tcPr>
            <w:tcW w:w="1701" w:type="dxa"/>
            <w:vAlign w:val="center"/>
          </w:tcPr>
          <w:p w:rsidR="000D470C" w:rsidRDefault="000D470C" w:rsidP="000D470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65292C" w:rsidTr="00417F5E">
        <w:trPr>
          <w:trHeight w:val="1407"/>
        </w:trPr>
        <w:tc>
          <w:tcPr>
            <w:tcW w:w="2552" w:type="dxa"/>
            <w:vAlign w:val="center"/>
          </w:tcPr>
          <w:p w:rsidR="0065292C" w:rsidRDefault="0065292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休止・廃止の理由</w:t>
            </w:r>
          </w:p>
        </w:tc>
        <w:tc>
          <w:tcPr>
            <w:tcW w:w="6520" w:type="dxa"/>
            <w:gridSpan w:val="3"/>
            <w:vAlign w:val="center"/>
          </w:tcPr>
          <w:p w:rsidR="0065292C" w:rsidRDefault="0065292C">
            <w:pPr>
              <w:tabs>
                <w:tab w:val="left" w:pos="180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292C" w:rsidRDefault="0065292C">
      <w:pPr>
        <w:wordWrap w:val="0"/>
        <w:overflowPunct w:val="0"/>
        <w:autoSpaceDE w:val="0"/>
        <w:autoSpaceDN w:val="0"/>
        <w:spacing w:line="20" w:lineRule="exact"/>
      </w:pPr>
    </w:p>
    <w:sectPr w:rsidR="0065292C" w:rsidSect="00147B0A">
      <w:pgSz w:w="11906" w:h="16838" w:code="9"/>
      <w:pgMar w:top="1418" w:right="1418" w:bottom="1134" w:left="1418" w:header="284" w:footer="284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06" w:rsidRDefault="00B53906" w:rsidP="00584CF4">
      <w:r>
        <w:separator/>
      </w:r>
    </w:p>
  </w:endnote>
  <w:endnote w:type="continuationSeparator" w:id="0">
    <w:p w:rsidR="00B53906" w:rsidRDefault="00B53906" w:rsidP="0058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06" w:rsidRDefault="00B53906" w:rsidP="00584CF4">
      <w:r>
        <w:separator/>
      </w:r>
    </w:p>
  </w:footnote>
  <w:footnote w:type="continuationSeparator" w:id="0">
    <w:p w:rsidR="00B53906" w:rsidRDefault="00B53906" w:rsidP="0058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39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2C"/>
    <w:rsid w:val="000D470C"/>
    <w:rsid w:val="001171A3"/>
    <w:rsid w:val="001242F4"/>
    <w:rsid w:val="00134423"/>
    <w:rsid w:val="00134936"/>
    <w:rsid w:val="00147B0A"/>
    <w:rsid w:val="001724E7"/>
    <w:rsid w:val="002A2E0D"/>
    <w:rsid w:val="00342DD1"/>
    <w:rsid w:val="003D0F2B"/>
    <w:rsid w:val="00417F5E"/>
    <w:rsid w:val="00516C53"/>
    <w:rsid w:val="00584CF4"/>
    <w:rsid w:val="0065292C"/>
    <w:rsid w:val="006B7FD8"/>
    <w:rsid w:val="006E560E"/>
    <w:rsid w:val="00785FE9"/>
    <w:rsid w:val="007E38FF"/>
    <w:rsid w:val="008066B9"/>
    <w:rsid w:val="00811F0C"/>
    <w:rsid w:val="00823D64"/>
    <w:rsid w:val="00A31A4C"/>
    <w:rsid w:val="00B2329D"/>
    <w:rsid w:val="00B53906"/>
    <w:rsid w:val="00BE0A7A"/>
    <w:rsid w:val="00E37C4E"/>
    <w:rsid w:val="00F5639E"/>
    <w:rsid w:val="00F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3D9CF3-6E18-4AC1-8B47-09B3E16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0A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EE76-DA4A-4B95-A8B0-F9BC867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別記様式第15号(第13条関係)</vt:lpstr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別記様式第15号(第13条関係)</dc:title>
  <dc:subject/>
  <dc:creator>(株)ぎょうせい</dc:creator>
  <cp:keywords/>
  <dc:description/>
  <cp:lastModifiedBy>松川　公人</cp:lastModifiedBy>
  <cp:revision>2</cp:revision>
  <dcterms:created xsi:type="dcterms:W3CDTF">2020-10-20T04:26:00Z</dcterms:created>
  <dcterms:modified xsi:type="dcterms:W3CDTF">2020-10-20T04:26:00Z</dcterms:modified>
</cp:coreProperties>
</file>