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00" w:rsidRDefault="00422E00" w:rsidP="005E290E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422E00" w:rsidRDefault="00422E00" w:rsidP="005E290E">
      <w:pPr>
        <w:wordWrap w:val="0"/>
        <w:overflowPunct w:val="0"/>
        <w:autoSpaceDE w:val="0"/>
        <w:autoSpaceDN w:val="0"/>
        <w:spacing w:line="360" w:lineRule="exact"/>
      </w:pPr>
    </w:p>
    <w:p w:rsidR="00422E00" w:rsidRPr="00927035" w:rsidRDefault="00422E00" w:rsidP="005E290E">
      <w:pPr>
        <w:wordWrap w:val="0"/>
        <w:overflowPunct w:val="0"/>
        <w:autoSpaceDE w:val="0"/>
        <w:autoSpaceDN w:val="0"/>
        <w:jc w:val="center"/>
        <w:rPr>
          <w:sz w:val="28"/>
          <w:lang w:eastAsia="zh-TW"/>
        </w:rPr>
      </w:pPr>
      <w:r w:rsidRPr="00927035">
        <w:rPr>
          <w:rFonts w:hint="eastAsia"/>
          <w:sz w:val="28"/>
          <w:lang w:eastAsia="zh-TW"/>
        </w:rPr>
        <w:t>個別排水処理施設</w:t>
      </w:r>
      <w:r w:rsidR="00F60C24">
        <w:rPr>
          <w:rFonts w:hint="eastAsia"/>
          <w:sz w:val="28"/>
        </w:rPr>
        <w:t>使用者変更届</w:t>
      </w:r>
    </w:p>
    <w:p w:rsidR="006B3F21" w:rsidRDefault="006B3F21" w:rsidP="006B3F21">
      <w:pPr>
        <w:wordWrap w:val="0"/>
        <w:overflowPunct w:val="0"/>
        <w:autoSpaceDE w:val="0"/>
        <w:autoSpaceDN w:val="0"/>
        <w:ind w:right="956"/>
      </w:pPr>
    </w:p>
    <w:p w:rsidR="006B3F21" w:rsidRDefault="006B3F21" w:rsidP="006B3F21">
      <w:pPr>
        <w:wordWrap w:val="0"/>
        <w:overflowPunct w:val="0"/>
        <w:autoSpaceDE w:val="0"/>
        <w:autoSpaceDN w:val="0"/>
        <w:ind w:right="956"/>
      </w:pPr>
    </w:p>
    <w:p w:rsidR="00422E00" w:rsidRDefault="00422E00" w:rsidP="006B3F21">
      <w:pPr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>年　　　月　　　日</w:t>
      </w:r>
    </w:p>
    <w:p w:rsidR="005E290E" w:rsidRPr="00342DD1" w:rsidRDefault="005E290E" w:rsidP="005E290E">
      <w:r>
        <w:rPr>
          <w:rFonts w:hint="eastAsia"/>
        </w:rPr>
        <w:t>栗山町長</w:t>
      </w:r>
      <w:r w:rsidRPr="00342DD1">
        <w:rPr>
          <w:rFonts w:hint="eastAsia"/>
        </w:rPr>
        <w:t xml:space="preserve">　　　　　　　　様</w:t>
      </w:r>
    </w:p>
    <w:p w:rsidR="005E290E" w:rsidRPr="00342DD1" w:rsidRDefault="005E290E" w:rsidP="005E290E"/>
    <w:p w:rsidR="005E290E" w:rsidRPr="00342DD1" w:rsidRDefault="00985DB4" w:rsidP="005E290E">
      <w:pPr>
        <w:ind w:firstLineChars="1900" w:firstLine="4535"/>
      </w:pPr>
      <w:r>
        <w:rPr>
          <w:rFonts w:hint="eastAsia"/>
        </w:rPr>
        <w:t>申請者</w:t>
      </w:r>
      <w:r w:rsidR="005E290E" w:rsidRPr="00342DD1">
        <w:rPr>
          <w:rFonts w:hint="eastAsia"/>
        </w:rPr>
        <w:t xml:space="preserve">　</w:t>
      </w:r>
      <w:r w:rsidR="005E290E" w:rsidRPr="00342DD1">
        <w:rPr>
          <w:rFonts w:hint="eastAsia"/>
          <w:spacing w:val="120"/>
        </w:rPr>
        <w:t>住</w:t>
      </w:r>
      <w:r w:rsidR="005E290E" w:rsidRPr="00342DD1">
        <w:rPr>
          <w:rFonts w:hint="eastAsia"/>
        </w:rPr>
        <w:t>所</w:t>
      </w:r>
    </w:p>
    <w:p w:rsidR="005E290E" w:rsidRPr="00342DD1" w:rsidRDefault="005E290E" w:rsidP="005E290E">
      <w:pPr>
        <w:ind w:firstLineChars="2300" w:firstLine="5490"/>
      </w:pPr>
      <w:r>
        <w:rPr>
          <w:rFonts w:hint="eastAsia"/>
        </w:rPr>
        <w:t xml:space="preserve">氏　名　　　　　　　　　　</w:t>
      </w:r>
      <w:r w:rsidRPr="00342DD1">
        <w:rPr>
          <w:rFonts w:hint="eastAsia"/>
        </w:rPr>
        <w:t>㊞</w:t>
      </w:r>
    </w:p>
    <w:p w:rsidR="00422E00" w:rsidRDefault="00422E00" w:rsidP="005E290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lang w:eastAsia="zh-TW"/>
        </w:rPr>
        <w:t>電</w:t>
      </w:r>
      <w:r w:rsidR="005E290E">
        <w:t xml:space="preserve">  </w:t>
      </w:r>
      <w:r w:rsidR="006B3F21">
        <w:rPr>
          <w:rFonts w:hint="eastAsia"/>
          <w:lang w:eastAsia="zh-TW"/>
        </w:rPr>
        <w:t xml:space="preserve">話　　　　</w:t>
      </w:r>
      <w:r w:rsidR="00F60C24">
        <w:rPr>
          <w:rFonts w:hint="eastAsia"/>
        </w:rPr>
        <w:t xml:space="preserve">　　　　　　　　</w:t>
      </w:r>
    </w:p>
    <w:p w:rsidR="006B3F21" w:rsidRPr="00F60C24" w:rsidRDefault="006B3F21" w:rsidP="00B03105">
      <w:pPr>
        <w:overflowPunct w:val="0"/>
        <w:autoSpaceDE w:val="0"/>
        <w:autoSpaceDN w:val="0"/>
      </w:pPr>
    </w:p>
    <w:p w:rsidR="00422E00" w:rsidRDefault="00422E00" w:rsidP="00196461">
      <w:pPr>
        <w:wordWrap w:val="0"/>
        <w:overflowPunct w:val="0"/>
        <w:autoSpaceDE w:val="0"/>
        <w:autoSpaceDN w:val="0"/>
        <w:spacing w:afterLines="50" w:after="187"/>
      </w:pPr>
      <w:r>
        <w:rPr>
          <w:rFonts w:hint="eastAsia"/>
        </w:rPr>
        <w:t xml:space="preserve">　個別排水処理施設の</w:t>
      </w:r>
      <w:r w:rsidR="00F60C24">
        <w:rPr>
          <w:rFonts w:hint="eastAsia"/>
        </w:rPr>
        <w:t>使用者が変更になりましたので</w:t>
      </w:r>
      <w:r w:rsidR="00C40568">
        <w:rPr>
          <w:rFonts w:hint="eastAsia"/>
        </w:rPr>
        <w:t>、</w:t>
      </w:r>
      <w:r w:rsidR="00C40568" w:rsidRPr="00C40568">
        <w:rPr>
          <w:rFonts w:hint="eastAsia"/>
        </w:rPr>
        <w:t>栗山町個別排水処理施設条例施行規程第</w:t>
      </w:r>
      <w:r w:rsidR="00C40568">
        <w:rPr>
          <w:rFonts w:hint="eastAsia"/>
        </w:rPr>
        <w:t>１２</w:t>
      </w:r>
      <w:r w:rsidR="00C40568" w:rsidRPr="00C40568">
        <w:rPr>
          <w:rFonts w:hint="eastAsia"/>
        </w:rPr>
        <w:t>条第</w:t>
      </w:r>
      <w:r w:rsidR="00C40568">
        <w:rPr>
          <w:rFonts w:hint="eastAsia"/>
        </w:rPr>
        <w:t>２</w:t>
      </w:r>
      <w:r w:rsidR="00C40568" w:rsidRPr="00C40568">
        <w:rPr>
          <w:rFonts w:hint="eastAsia"/>
        </w:rPr>
        <w:t>項の規定により、</w:t>
      </w:r>
      <w:r>
        <w:rPr>
          <w:rFonts w:hint="eastAsia"/>
        </w:rPr>
        <w:t>次のとおり</w:t>
      </w:r>
      <w:r w:rsidR="00985DB4">
        <w:rPr>
          <w:rFonts w:hint="eastAsia"/>
        </w:rPr>
        <w:t>届けます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7229"/>
      </w:tblGrid>
      <w:tr w:rsidR="00A37CCD" w:rsidTr="00A37CCD">
        <w:trPr>
          <w:trHeight w:val="1086"/>
        </w:trPr>
        <w:tc>
          <w:tcPr>
            <w:tcW w:w="1843" w:type="dxa"/>
            <w:vAlign w:val="center"/>
          </w:tcPr>
          <w:p w:rsidR="00A37CCD" w:rsidRDefault="00A37CCD" w:rsidP="00A37C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29" w:type="dxa"/>
            <w:vAlign w:val="center"/>
          </w:tcPr>
          <w:p w:rsidR="00A37CCD" w:rsidRDefault="00A37CCD" w:rsidP="00A37C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申請者住所に同じ。</w:t>
            </w:r>
          </w:p>
          <w:p w:rsidR="00A37CCD" w:rsidRDefault="00A37CCD" w:rsidP="00A37C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</w:t>
            </w:r>
            <w:r w:rsidRPr="00342DD1"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422E00" w:rsidTr="00A37CCD">
        <w:trPr>
          <w:trHeight w:val="1413"/>
        </w:trPr>
        <w:tc>
          <w:tcPr>
            <w:tcW w:w="1843" w:type="dxa"/>
            <w:vAlign w:val="center"/>
          </w:tcPr>
          <w:p w:rsidR="00422E00" w:rsidRDefault="00985DB4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新使用者</w:t>
            </w:r>
          </w:p>
        </w:tc>
        <w:tc>
          <w:tcPr>
            <w:tcW w:w="7229" w:type="dxa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申請者に同じ。</w:t>
            </w:r>
          </w:p>
          <w:p w:rsidR="00985DB4" w:rsidRDefault="00422E00" w:rsidP="00985D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</w:t>
            </w:r>
            <w:r w:rsidR="00425289" w:rsidRPr="00342DD1">
              <w:rPr>
                <w:rFonts w:hint="eastAsia"/>
                <w:spacing w:val="120"/>
              </w:rPr>
              <w:t>住</w:t>
            </w:r>
            <w:r w:rsidR="00425289">
              <w:rPr>
                <w:rFonts w:hint="eastAsia"/>
              </w:rPr>
              <w:t>所</w:t>
            </w:r>
          </w:p>
          <w:p w:rsidR="00422E00" w:rsidRDefault="00425289" w:rsidP="00985DB4">
            <w:pPr>
              <w:ind w:firstLineChars="300" w:firstLine="716"/>
            </w:pPr>
            <w:r>
              <w:rPr>
                <w:rFonts w:hint="eastAsia"/>
              </w:rPr>
              <w:t xml:space="preserve">氏　名　　　　　　　　　　　　</w:t>
            </w:r>
            <w:r w:rsidR="00985DB4">
              <w:rPr>
                <w:rFonts w:hint="eastAsia"/>
              </w:rPr>
              <w:t xml:space="preserve">　　</w:t>
            </w:r>
          </w:p>
          <w:p w:rsidR="00422E00" w:rsidRDefault="00985DB4" w:rsidP="005E2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422E00">
              <w:rPr>
                <w:rFonts w:hint="eastAsia"/>
                <w:spacing w:val="104"/>
              </w:rPr>
              <w:t>電</w:t>
            </w:r>
            <w:r w:rsidR="00422E00">
              <w:rPr>
                <w:rFonts w:hint="eastAsia"/>
              </w:rPr>
              <w:t>話</w:t>
            </w:r>
          </w:p>
        </w:tc>
      </w:tr>
      <w:tr w:rsidR="00422E00" w:rsidTr="00A37CCD">
        <w:trPr>
          <w:trHeight w:val="1406"/>
        </w:trPr>
        <w:tc>
          <w:tcPr>
            <w:tcW w:w="1843" w:type="dxa"/>
            <w:vAlign w:val="center"/>
          </w:tcPr>
          <w:p w:rsidR="00422E00" w:rsidRDefault="00985DB4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旧使用者</w:t>
            </w:r>
          </w:p>
        </w:tc>
        <w:tc>
          <w:tcPr>
            <w:tcW w:w="7229" w:type="dxa"/>
            <w:vAlign w:val="center"/>
          </w:tcPr>
          <w:p w:rsidR="00985DB4" w:rsidRPr="00985DB4" w:rsidRDefault="00422E00" w:rsidP="00985D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985DB4" w:rsidRPr="00985DB4">
              <w:rPr>
                <w:rFonts w:hint="eastAsia"/>
              </w:rPr>
              <w:t>□　申請者に同じ。</w:t>
            </w:r>
          </w:p>
          <w:p w:rsidR="00985DB4" w:rsidRPr="00985DB4" w:rsidRDefault="00985DB4" w:rsidP="00985DB4">
            <w:pPr>
              <w:wordWrap w:val="0"/>
              <w:overflowPunct w:val="0"/>
              <w:autoSpaceDE w:val="0"/>
              <w:autoSpaceDN w:val="0"/>
            </w:pPr>
            <w:r w:rsidRPr="00985DB4">
              <w:rPr>
                <w:rFonts w:hint="eastAsia"/>
              </w:rPr>
              <w:t xml:space="preserve">　□　住</w:t>
            </w:r>
            <w:r w:rsidR="00A37CCD">
              <w:rPr>
                <w:rFonts w:hint="eastAsia"/>
              </w:rPr>
              <w:t xml:space="preserve">　</w:t>
            </w:r>
            <w:r w:rsidRPr="00985DB4">
              <w:rPr>
                <w:rFonts w:hint="eastAsia"/>
              </w:rPr>
              <w:t>所</w:t>
            </w:r>
          </w:p>
          <w:p w:rsidR="00985DB4" w:rsidRPr="00985DB4" w:rsidRDefault="00985DB4" w:rsidP="00985DB4">
            <w:pPr>
              <w:wordWrap w:val="0"/>
              <w:overflowPunct w:val="0"/>
              <w:autoSpaceDE w:val="0"/>
              <w:autoSpaceDN w:val="0"/>
              <w:ind w:firstLineChars="300" w:firstLine="716"/>
            </w:pPr>
            <w:r w:rsidRPr="00985DB4">
              <w:rPr>
                <w:rFonts w:hint="eastAsia"/>
              </w:rPr>
              <w:t xml:space="preserve">氏　名　　　　　　　　　　　　　　</w:t>
            </w:r>
          </w:p>
          <w:p w:rsidR="00422E00" w:rsidRDefault="00985DB4" w:rsidP="00985DB4">
            <w:pPr>
              <w:wordWrap w:val="0"/>
              <w:overflowPunct w:val="0"/>
              <w:autoSpaceDE w:val="0"/>
              <w:autoSpaceDN w:val="0"/>
            </w:pPr>
            <w:r w:rsidRPr="00985DB4">
              <w:rPr>
                <w:rFonts w:hint="eastAsia"/>
              </w:rPr>
              <w:t xml:space="preserve">　　　電</w:t>
            </w:r>
            <w:r w:rsidR="00A37CCD">
              <w:rPr>
                <w:rFonts w:hint="eastAsia"/>
              </w:rPr>
              <w:t xml:space="preserve">　</w:t>
            </w:r>
            <w:r w:rsidRPr="00985DB4">
              <w:rPr>
                <w:rFonts w:hint="eastAsia"/>
              </w:rPr>
              <w:t>話</w:t>
            </w:r>
          </w:p>
        </w:tc>
      </w:tr>
      <w:tr w:rsidR="00A37CCD" w:rsidTr="00A37CCD">
        <w:trPr>
          <w:trHeight w:val="844"/>
        </w:trPr>
        <w:tc>
          <w:tcPr>
            <w:tcW w:w="1843" w:type="dxa"/>
            <w:vAlign w:val="center"/>
          </w:tcPr>
          <w:p w:rsidR="00A37CCD" w:rsidRDefault="00A37CCD" w:rsidP="00A37CCD">
            <w:pPr>
              <w:wordWrap w:val="0"/>
              <w:overflowPunct w:val="0"/>
              <w:autoSpaceDE w:val="0"/>
              <w:autoSpaceDN w:val="0"/>
              <w:jc w:val="distribute"/>
            </w:pPr>
            <w:r w:rsidRPr="00A37CCD">
              <w:rPr>
                <w:rFonts w:hint="eastAsia"/>
              </w:rPr>
              <w:t>変更年月日</w:t>
            </w:r>
          </w:p>
        </w:tc>
        <w:tc>
          <w:tcPr>
            <w:tcW w:w="7229" w:type="dxa"/>
            <w:vAlign w:val="center"/>
          </w:tcPr>
          <w:p w:rsidR="00A37CCD" w:rsidRDefault="00F00D6A" w:rsidP="00985D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</w:t>
            </w:r>
            <w:r w:rsidR="00A37CCD">
              <w:rPr>
                <w:rFonts w:hint="eastAsia"/>
              </w:rPr>
              <w:t>日</w:t>
            </w:r>
          </w:p>
        </w:tc>
      </w:tr>
      <w:tr w:rsidR="00A37CCD" w:rsidTr="00A37CCD">
        <w:trPr>
          <w:trHeight w:val="844"/>
        </w:trPr>
        <w:tc>
          <w:tcPr>
            <w:tcW w:w="1843" w:type="dxa"/>
            <w:vAlign w:val="center"/>
          </w:tcPr>
          <w:p w:rsidR="00A37CCD" w:rsidRPr="00A37CCD" w:rsidRDefault="00A37CCD" w:rsidP="00A37C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29" w:type="dxa"/>
            <w:vAlign w:val="center"/>
          </w:tcPr>
          <w:p w:rsidR="00A37CCD" w:rsidRDefault="00A37CCD" w:rsidP="00985DB4">
            <w:pPr>
              <w:wordWrap w:val="0"/>
              <w:overflowPunct w:val="0"/>
              <w:autoSpaceDE w:val="0"/>
              <w:autoSpaceDN w:val="0"/>
            </w:pPr>
          </w:p>
        </w:tc>
      </w:tr>
      <w:tr w:rsidR="00A37CCD" w:rsidTr="00A37CCD">
        <w:trPr>
          <w:trHeight w:val="844"/>
        </w:trPr>
        <w:tc>
          <w:tcPr>
            <w:tcW w:w="1843" w:type="dxa"/>
            <w:vAlign w:val="center"/>
          </w:tcPr>
          <w:p w:rsidR="00A37CCD" w:rsidRDefault="00A37CCD" w:rsidP="00A37C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29" w:type="dxa"/>
            <w:vAlign w:val="center"/>
          </w:tcPr>
          <w:p w:rsidR="00A37CCD" w:rsidRDefault="00A37CCD" w:rsidP="00985DB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22E00" w:rsidRPr="007377A1" w:rsidRDefault="00422E00" w:rsidP="00A37CCD">
      <w:pPr>
        <w:wordWrap w:val="0"/>
        <w:overflowPunct w:val="0"/>
        <w:autoSpaceDE w:val="0"/>
        <w:autoSpaceDN w:val="0"/>
        <w:ind w:left="239" w:hangingChars="100" w:hanging="239"/>
      </w:pPr>
    </w:p>
    <w:sectPr w:rsidR="00422E00" w:rsidRPr="007377A1" w:rsidSect="00AD1D2E">
      <w:pgSz w:w="11906" w:h="16838" w:code="9"/>
      <w:pgMar w:top="1134" w:right="1418" w:bottom="1134" w:left="1418" w:header="284" w:footer="284" w:gutter="0"/>
      <w:cols w:space="425"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BA" w:rsidRDefault="008471BA" w:rsidP="00584CF4">
      <w:r>
        <w:separator/>
      </w:r>
    </w:p>
  </w:endnote>
  <w:endnote w:type="continuationSeparator" w:id="0">
    <w:p w:rsidR="008471BA" w:rsidRDefault="008471BA" w:rsidP="0058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BA" w:rsidRDefault="008471BA" w:rsidP="00584CF4">
      <w:r>
        <w:separator/>
      </w:r>
    </w:p>
  </w:footnote>
  <w:footnote w:type="continuationSeparator" w:id="0">
    <w:p w:rsidR="008471BA" w:rsidRDefault="008471BA" w:rsidP="0058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E9"/>
    <w:multiLevelType w:val="hybridMultilevel"/>
    <w:tmpl w:val="931078E4"/>
    <w:lvl w:ilvl="0" w:tplc="17E6255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239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00"/>
    <w:rsid w:val="00196461"/>
    <w:rsid w:val="00342DD1"/>
    <w:rsid w:val="003D64C1"/>
    <w:rsid w:val="00405D1D"/>
    <w:rsid w:val="00422E00"/>
    <w:rsid w:val="00425289"/>
    <w:rsid w:val="004A2F76"/>
    <w:rsid w:val="004D7C05"/>
    <w:rsid w:val="00535081"/>
    <w:rsid w:val="00547466"/>
    <w:rsid w:val="00584CF4"/>
    <w:rsid w:val="00584D82"/>
    <w:rsid w:val="005B3F28"/>
    <w:rsid w:val="005E290E"/>
    <w:rsid w:val="00607C15"/>
    <w:rsid w:val="006A1EB5"/>
    <w:rsid w:val="006B3F21"/>
    <w:rsid w:val="007377A1"/>
    <w:rsid w:val="007C43CA"/>
    <w:rsid w:val="007D7421"/>
    <w:rsid w:val="00800DCD"/>
    <w:rsid w:val="00801F4D"/>
    <w:rsid w:val="008471BA"/>
    <w:rsid w:val="00860F3E"/>
    <w:rsid w:val="00865BD9"/>
    <w:rsid w:val="008860F6"/>
    <w:rsid w:val="008B7890"/>
    <w:rsid w:val="008D4E14"/>
    <w:rsid w:val="008F4C2E"/>
    <w:rsid w:val="00927035"/>
    <w:rsid w:val="00985DB4"/>
    <w:rsid w:val="00A37CCD"/>
    <w:rsid w:val="00A40468"/>
    <w:rsid w:val="00AD1D2E"/>
    <w:rsid w:val="00B03105"/>
    <w:rsid w:val="00C40568"/>
    <w:rsid w:val="00DA5D69"/>
    <w:rsid w:val="00EC3269"/>
    <w:rsid w:val="00F00D6A"/>
    <w:rsid w:val="00F02FEF"/>
    <w:rsid w:val="00F60C24"/>
    <w:rsid w:val="00F8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87F52D-C32C-4CC9-83C3-37FFF4E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4C1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985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AAB1-80AA-47E4-8095-1C306631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dc:creator>(株)ぎょうせい</dc:creator>
  <cp:keywords/>
  <dc:description/>
  <cp:lastModifiedBy>松川　公人</cp:lastModifiedBy>
  <cp:revision>2</cp:revision>
  <dcterms:created xsi:type="dcterms:W3CDTF">2020-10-20T04:27:00Z</dcterms:created>
  <dcterms:modified xsi:type="dcterms:W3CDTF">2020-10-20T04:27:00Z</dcterms:modified>
</cp:coreProperties>
</file>