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5F" w:rsidRPr="00707D67" w:rsidRDefault="00707D67" w:rsidP="0078095F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335280</wp:posOffset>
                </wp:positionV>
                <wp:extent cx="65913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953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95F" w:rsidRDefault="0078095F" w:rsidP="0078095F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78095F">
                              <w:rPr>
                                <w:rFonts w:hint="eastAsia"/>
                                <w:szCs w:val="21"/>
                              </w:rPr>
                              <w:t>交付申請書の請求額内訳の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Pr="0078095F">
                              <w:rPr>
                                <w:rFonts w:hint="eastAsia"/>
                                <w:szCs w:val="21"/>
                              </w:rPr>
                              <w:t>親の健康診査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Pr="0078095F">
                              <w:rPr>
                                <w:rFonts w:hint="eastAsia"/>
                                <w:szCs w:val="21"/>
                              </w:rPr>
                              <w:t>は、妊婦一般健康診査（１４回）、出産時の受診（１回）、</w:t>
                            </w:r>
                            <w:r w:rsidR="008B1F96">
                              <w:rPr>
                                <w:rFonts w:hint="eastAsia"/>
                                <w:szCs w:val="21"/>
                              </w:rPr>
                              <w:t>産婦健康診査（２回）を受診した回数分（合計１７回以内）の交通費が</w:t>
                            </w:r>
                            <w:r w:rsidRPr="0078095F">
                              <w:rPr>
                                <w:rFonts w:hint="eastAsia"/>
                                <w:szCs w:val="21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助成額</w:t>
                            </w:r>
                            <w:r w:rsidRPr="0078095F">
                              <w:rPr>
                                <w:rFonts w:hint="eastAsia"/>
                                <w:szCs w:val="21"/>
                              </w:rPr>
                              <w:t>となります。</w:t>
                            </w:r>
                          </w:p>
                          <w:p w:rsidR="00B84F81" w:rsidRPr="0078095F" w:rsidRDefault="00F67B15" w:rsidP="0078095F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下記を参考にして助成額を記入し、申請書</w:t>
                            </w:r>
                            <w:r>
                              <w:rPr>
                                <w:szCs w:val="21"/>
                              </w:rPr>
                              <w:t>に添付してください。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05pt;margin-top:26.4pt;width:51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" fillcolor="white [3201]" strokecolor="black [3200]" strokeweight="1pt">
                <v:textbox>
                  <w:txbxContent>
                    <w:p w:rsidR="0078095F" w:rsidRDefault="0078095F" w:rsidP="0078095F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78095F">
                        <w:rPr>
                          <w:rFonts w:hint="eastAsia"/>
                          <w:szCs w:val="21"/>
                        </w:rPr>
                        <w:t>交付申請書の請求額内訳の</w:t>
                      </w:r>
                      <w:r>
                        <w:rPr>
                          <w:rFonts w:hint="eastAsia"/>
                          <w:szCs w:val="21"/>
                        </w:rPr>
                        <w:t>「</w:t>
                      </w:r>
                      <w:r w:rsidRPr="0078095F">
                        <w:rPr>
                          <w:rFonts w:hint="eastAsia"/>
                          <w:szCs w:val="21"/>
                        </w:rPr>
                        <w:t>親の健康診査</w:t>
                      </w:r>
                      <w:r>
                        <w:rPr>
                          <w:rFonts w:hint="eastAsia"/>
                          <w:szCs w:val="21"/>
                        </w:rPr>
                        <w:t>」</w:t>
                      </w:r>
                      <w:r w:rsidRPr="0078095F">
                        <w:rPr>
                          <w:rFonts w:hint="eastAsia"/>
                          <w:szCs w:val="21"/>
                        </w:rPr>
                        <w:t>は、妊婦一般健康診査（１４回）、出産時の受診（１回）、</w:t>
                      </w:r>
                      <w:r w:rsidR="008B1F96">
                        <w:rPr>
                          <w:rFonts w:hint="eastAsia"/>
                          <w:szCs w:val="21"/>
                        </w:rPr>
                        <w:t>産婦健康診査（２回）を受診した回数分（合計１７回以内）の交通費が</w:t>
                      </w:r>
                      <w:r w:rsidRPr="0078095F">
                        <w:rPr>
                          <w:rFonts w:hint="eastAsia"/>
                          <w:szCs w:val="21"/>
                        </w:rPr>
                        <w:t>一部</w:t>
                      </w:r>
                      <w:r>
                        <w:rPr>
                          <w:rFonts w:hint="eastAsia"/>
                          <w:szCs w:val="21"/>
                        </w:rPr>
                        <w:t>助成額</w:t>
                      </w:r>
                      <w:r w:rsidRPr="0078095F">
                        <w:rPr>
                          <w:rFonts w:hint="eastAsia"/>
                          <w:szCs w:val="21"/>
                        </w:rPr>
                        <w:t>となります。</w:t>
                      </w:r>
                    </w:p>
                    <w:p w:rsidR="00B84F81" w:rsidRPr="0078095F" w:rsidRDefault="00F67B15" w:rsidP="0078095F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下記を参考にして助成額を記入し、申請書</w:t>
                      </w:r>
                      <w:r>
                        <w:rPr>
                          <w:szCs w:val="21"/>
                        </w:rPr>
                        <w:t>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4F81" w:rsidRPr="00707D67">
        <w:rPr>
          <w:rFonts w:hint="eastAsia"/>
          <w:b/>
          <w:sz w:val="28"/>
          <w:szCs w:val="28"/>
        </w:rPr>
        <w:t xml:space="preserve">栗山町親子の安心出産支援事業　</w:t>
      </w:r>
      <w:r w:rsidR="0078095F" w:rsidRPr="00707D67">
        <w:rPr>
          <w:rFonts w:hint="eastAsia"/>
          <w:b/>
          <w:sz w:val="28"/>
          <w:szCs w:val="28"/>
        </w:rPr>
        <w:t>親の健康診査の</w:t>
      </w:r>
      <w:r w:rsidR="00B84F81" w:rsidRPr="00707D67">
        <w:rPr>
          <w:rFonts w:hint="eastAsia"/>
          <w:b/>
          <w:sz w:val="28"/>
          <w:szCs w:val="28"/>
        </w:rPr>
        <w:t>助成額の記入について</w:t>
      </w:r>
    </w:p>
    <w:p w:rsidR="003B293D" w:rsidRPr="00707D67" w:rsidRDefault="003B293D" w:rsidP="00707D67">
      <w:pPr>
        <w:rPr>
          <w:b/>
          <w:sz w:val="24"/>
          <w:szCs w:val="24"/>
        </w:rPr>
      </w:pPr>
    </w:p>
    <w:p w:rsidR="0078095F" w:rsidRPr="0078095F" w:rsidRDefault="0078095F">
      <w:pPr>
        <w:rPr>
          <w:sz w:val="24"/>
          <w:szCs w:val="24"/>
        </w:rPr>
      </w:pPr>
    </w:p>
    <w:p w:rsidR="0078095F" w:rsidRPr="0078095F" w:rsidRDefault="0078095F">
      <w:pPr>
        <w:rPr>
          <w:sz w:val="24"/>
          <w:szCs w:val="24"/>
        </w:rPr>
      </w:pPr>
    </w:p>
    <w:p w:rsidR="001E7B42" w:rsidRPr="00C7702A" w:rsidRDefault="007809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="003C1F59">
        <w:rPr>
          <w:rFonts w:hint="eastAsia"/>
          <w:sz w:val="24"/>
          <w:szCs w:val="24"/>
        </w:rPr>
        <w:t>親の健康診査の</w:t>
      </w:r>
      <w:r w:rsidR="00F24356" w:rsidRPr="00C7702A">
        <w:rPr>
          <w:rFonts w:hint="eastAsia"/>
          <w:sz w:val="24"/>
          <w:szCs w:val="24"/>
        </w:rPr>
        <w:t>交通手段を選択してください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976D6F" w:rsidRPr="00B84F81">
        <w:rPr>
          <w:rFonts w:hint="eastAsia"/>
          <w:sz w:val="20"/>
          <w:szCs w:val="20"/>
        </w:rPr>
        <w:t>※母子健康手帳の妊娠中・産後の母体の経過を参照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7512"/>
      </w:tblGrid>
      <w:tr w:rsidR="00976D6F" w:rsidTr="00976D6F">
        <w:trPr>
          <w:trHeight w:val="330"/>
        </w:trPr>
        <w:tc>
          <w:tcPr>
            <w:tcW w:w="709" w:type="dxa"/>
            <w:tcBorders>
              <w:right w:val="single" w:sz="4" w:space="0" w:color="auto"/>
            </w:tcBorders>
          </w:tcPr>
          <w:p w:rsidR="00976D6F" w:rsidRPr="00976D6F" w:rsidRDefault="00976D6F" w:rsidP="00976D6F"/>
        </w:tc>
        <w:tc>
          <w:tcPr>
            <w:tcW w:w="709" w:type="dxa"/>
            <w:tcBorders>
              <w:right w:val="single" w:sz="4" w:space="0" w:color="auto"/>
            </w:tcBorders>
          </w:tcPr>
          <w:p w:rsidR="00B5574B" w:rsidRDefault="00B5574B" w:rsidP="00B5574B">
            <w:pPr>
              <w:jc w:val="center"/>
            </w:pPr>
            <w:r>
              <w:rPr>
                <w:rFonts w:hint="eastAsia"/>
              </w:rPr>
              <w:t>助成</w:t>
            </w:r>
          </w:p>
          <w:p w:rsidR="00976D6F" w:rsidRDefault="00976D6F" w:rsidP="00B5574B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6D6F" w:rsidRDefault="0078095F" w:rsidP="001E7B42">
            <w:pPr>
              <w:jc w:val="center"/>
            </w:pPr>
            <w:r>
              <w:rPr>
                <w:rFonts w:hint="eastAsia"/>
              </w:rPr>
              <w:t>週数</w:t>
            </w:r>
          </w:p>
        </w:tc>
        <w:tc>
          <w:tcPr>
            <w:tcW w:w="7512" w:type="dxa"/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</w:tr>
      <w:tr w:rsidR="00976D6F" w:rsidTr="00976D6F">
        <w:trPr>
          <w:trHeight w:val="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  <w:r>
              <w:rPr>
                <w:rFonts w:hint="eastAsia"/>
              </w:rPr>
              <w:t>妊婦</w:t>
            </w:r>
          </w:p>
          <w:p w:rsidR="00976D6F" w:rsidRDefault="00976D6F" w:rsidP="00976D6F">
            <w:pPr>
              <w:jc w:val="center"/>
            </w:pPr>
            <w:r>
              <w:rPr>
                <w:rFonts w:hint="eastAsia"/>
              </w:rPr>
              <w:t>健診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ind w:firstLineChars="100" w:firstLine="210"/>
              <w:jc w:val="center"/>
            </w:pPr>
            <w:r>
              <w:rPr>
                <w:rFonts w:hint="eastAsia"/>
              </w:rPr>
              <w:t>８週前後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:rsidR="00976D6F" w:rsidRDefault="00AB3174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107F34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１２週前後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976D6F" w:rsidP="00976D6F">
            <w:r>
              <w:rPr>
                <w:rFonts w:hint="eastAsia"/>
              </w:rPr>
              <w:t>１．交通機関</w:t>
            </w:r>
            <w:r w:rsidR="00AB3174">
              <w:rPr>
                <w:rFonts w:hint="eastAsia"/>
              </w:rPr>
              <w:t>等利用</w:t>
            </w:r>
            <w:r>
              <w:rPr>
                <w:rFonts w:hint="eastAsia"/>
              </w:rPr>
              <w:t xml:space="preserve">　　２．ハイヤー／タクシー　３．入院中　４．未受診</w:t>
            </w:r>
          </w:p>
        </w:tc>
        <w:bookmarkStart w:id="0" w:name="_GoBack"/>
        <w:bookmarkEnd w:id="0"/>
      </w:tr>
      <w:tr w:rsidR="00976D6F" w:rsidTr="00DA781C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１６週前後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976D6F" w:rsidP="001E7B42">
            <w:r>
              <w:rPr>
                <w:rFonts w:hint="eastAsia"/>
              </w:rPr>
              <w:t>１．交通機関</w:t>
            </w:r>
            <w:r w:rsidR="00AB3174">
              <w:rPr>
                <w:rFonts w:hint="eastAsia"/>
              </w:rPr>
              <w:t>等利用</w:t>
            </w:r>
            <w:r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8B469B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２０週前後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227829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２４週前後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AA07BA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２６週前後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455339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２８週前後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6E1370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３０週前後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BB40B1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３２週前後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ED3D91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３４週前後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7672AC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３６週前後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1E12A5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３７週前後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21528C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３８週前後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976D6F">
        <w:trPr>
          <w:trHeight w:val="70"/>
        </w:trPr>
        <w:tc>
          <w:tcPr>
            <w:tcW w:w="70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３９週前後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12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　４．未受診</w:t>
            </w:r>
          </w:p>
        </w:tc>
      </w:tr>
      <w:tr w:rsidR="00976D6F" w:rsidTr="00976D6F">
        <w:trPr>
          <w:trHeight w:val="300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出　　　産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３．入院中</w:t>
            </w:r>
          </w:p>
        </w:tc>
      </w:tr>
      <w:tr w:rsidR="00976D6F" w:rsidTr="00976D6F">
        <w:trPr>
          <w:trHeight w:val="300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  <w:r>
              <w:rPr>
                <w:rFonts w:hint="eastAsia"/>
              </w:rPr>
              <w:t>産婦</w:t>
            </w:r>
          </w:p>
          <w:p w:rsidR="00976D6F" w:rsidRDefault="00976D6F" w:rsidP="00976D6F">
            <w:pPr>
              <w:jc w:val="center"/>
            </w:pPr>
            <w:r>
              <w:rPr>
                <w:rFonts w:hint="eastAsia"/>
              </w:rPr>
              <w:t>健診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産後２週間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</w:tcBorders>
          </w:tcPr>
          <w:p w:rsidR="00976D6F" w:rsidRDefault="00AB3174" w:rsidP="001E7B42">
            <w:r>
              <w:rPr>
                <w:rFonts w:hint="eastAsia"/>
              </w:rPr>
              <w:t>１．交通機関等利用</w:t>
            </w:r>
            <w:r w:rsidR="00976D6F">
              <w:rPr>
                <w:rFonts w:hint="eastAsia"/>
              </w:rPr>
              <w:t xml:space="preserve">　　２．ハイヤー／タクシー　３．未受診</w:t>
            </w:r>
          </w:p>
        </w:tc>
      </w:tr>
      <w:tr w:rsidR="00976D6F" w:rsidTr="009E4704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76D6F" w:rsidRDefault="00976D6F" w:rsidP="00976D6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76D6F" w:rsidRDefault="00976D6F" w:rsidP="001E7B42">
            <w:pPr>
              <w:jc w:val="center"/>
            </w:pPr>
            <w:r>
              <w:rPr>
                <w:rFonts w:hint="eastAsia"/>
              </w:rPr>
              <w:t>産後４週間</w:t>
            </w:r>
          </w:p>
        </w:tc>
        <w:tc>
          <w:tcPr>
            <w:tcW w:w="7512" w:type="dxa"/>
            <w:tcBorders>
              <w:top w:val="dotted" w:sz="4" w:space="0" w:color="auto"/>
            </w:tcBorders>
          </w:tcPr>
          <w:p w:rsidR="00976D6F" w:rsidRDefault="00976D6F" w:rsidP="00B84F81">
            <w:r>
              <w:rPr>
                <w:rFonts w:hint="eastAsia"/>
              </w:rPr>
              <w:t>１．</w:t>
            </w:r>
            <w:r w:rsidR="00AB3174">
              <w:rPr>
                <w:rFonts w:hint="eastAsia"/>
              </w:rPr>
              <w:t>交通機関等利用</w:t>
            </w:r>
            <w:r>
              <w:rPr>
                <w:rFonts w:hint="eastAsia"/>
              </w:rPr>
              <w:t xml:space="preserve">　　２．ハイヤー／タクシー　３．未受診</w:t>
            </w:r>
          </w:p>
        </w:tc>
      </w:tr>
    </w:tbl>
    <w:p w:rsidR="00C5421D" w:rsidRDefault="00C5421D">
      <w:pPr>
        <w:rPr>
          <w:b/>
          <w:sz w:val="24"/>
          <w:szCs w:val="24"/>
        </w:rPr>
      </w:pPr>
    </w:p>
    <w:p w:rsidR="00F24356" w:rsidRPr="008B1F96" w:rsidRDefault="0078095F">
      <w:pPr>
        <w:rPr>
          <w:b/>
          <w:sz w:val="24"/>
          <w:szCs w:val="24"/>
        </w:rPr>
      </w:pPr>
      <w:r w:rsidRPr="008B1F96">
        <w:rPr>
          <w:rFonts w:hint="eastAsia"/>
          <w:b/>
          <w:sz w:val="24"/>
          <w:szCs w:val="24"/>
        </w:rPr>
        <w:t>①</w:t>
      </w:r>
      <w:r w:rsidR="00BF410D" w:rsidRPr="008B1F96">
        <w:rPr>
          <w:rFonts w:hint="eastAsia"/>
          <w:b/>
          <w:sz w:val="24"/>
          <w:szCs w:val="24"/>
        </w:rPr>
        <w:t>交通機関等利用（自家用車・バス</w:t>
      </w:r>
      <w:r w:rsidR="00976D6F" w:rsidRPr="008B1F96">
        <w:rPr>
          <w:rFonts w:hint="eastAsia"/>
          <w:b/>
          <w:sz w:val="24"/>
          <w:szCs w:val="24"/>
        </w:rPr>
        <w:t>・ＪＲ</w:t>
      </w:r>
      <w:r w:rsidR="00B84F81" w:rsidRPr="008B1F96">
        <w:rPr>
          <w:rFonts w:hint="eastAsia"/>
          <w:b/>
          <w:sz w:val="24"/>
          <w:szCs w:val="24"/>
        </w:rPr>
        <w:t>等</w:t>
      </w:r>
      <w:r w:rsidR="00976D6F" w:rsidRPr="008B1F96">
        <w:rPr>
          <w:rFonts w:hint="eastAsia"/>
          <w:b/>
          <w:sz w:val="24"/>
          <w:szCs w:val="24"/>
        </w:rPr>
        <w:t>）</w:t>
      </w:r>
    </w:p>
    <w:p w:rsidR="00BF410D" w:rsidRPr="00C7702A" w:rsidRDefault="00BF410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C7702A">
        <w:rPr>
          <w:rFonts w:hint="eastAsia"/>
        </w:rPr>
        <w:t xml:space="preserve">　</w:t>
      </w:r>
      <w:r w:rsidR="003C5FD4" w:rsidRPr="00C7702A">
        <w:rPr>
          <w:rFonts w:hint="eastAsia"/>
          <w:sz w:val="24"/>
          <w:szCs w:val="24"/>
        </w:rPr>
        <w:t xml:space="preserve">　</w:t>
      </w:r>
      <w:r w:rsidR="00C7702A">
        <w:rPr>
          <w:rFonts w:hint="eastAsia"/>
          <w:sz w:val="24"/>
          <w:szCs w:val="24"/>
        </w:rPr>
        <w:t xml:space="preserve"> </w:t>
      </w:r>
      <w:r w:rsidR="005F71AC">
        <w:rPr>
          <w:rFonts w:hint="eastAsia"/>
          <w:sz w:val="24"/>
          <w:szCs w:val="24"/>
        </w:rPr>
        <w:t xml:space="preserve"> </w:t>
      </w:r>
      <w:r w:rsidR="003C5FD4" w:rsidRPr="00C7702A">
        <w:rPr>
          <w:rFonts w:hint="eastAsia"/>
          <w:sz w:val="24"/>
          <w:szCs w:val="24"/>
        </w:rPr>
        <w:t>基準額</w:t>
      </w:r>
      <w:r w:rsidR="005F71AC">
        <w:rPr>
          <w:rFonts w:hint="eastAsia"/>
          <w:sz w:val="24"/>
          <w:szCs w:val="24"/>
        </w:rPr>
        <w:t xml:space="preserve">（往復）　　　　</w:t>
      </w:r>
      <w:r w:rsidRPr="00C7702A">
        <w:rPr>
          <w:rFonts w:hint="eastAsia"/>
          <w:sz w:val="24"/>
          <w:szCs w:val="24"/>
        </w:rPr>
        <w:t xml:space="preserve">回数　　　　　　</w:t>
      </w:r>
      <w:r w:rsidR="00C64644" w:rsidRPr="00C7702A">
        <w:rPr>
          <w:rFonts w:hint="eastAsia"/>
          <w:sz w:val="24"/>
          <w:szCs w:val="24"/>
        </w:rPr>
        <w:t xml:space="preserve">　　</w:t>
      </w:r>
      <w:r w:rsidR="00C7702A">
        <w:rPr>
          <w:rFonts w:hint="eastAsia"/>
          <w:sz w:val="24"/>
          <w:szCs w:val="24"/>
        </w:rPr>
        <w:t xml:space="preserve"> </w:t>
      </w:r>
      <w:r w:rsidR="005F71AC">
        <w:rPr>
          <w:sz w:val="24"/>
          <w:szCs w:val="24"/>
        </w:rPr>
        <w:t xml:space="preserve"> </w:t>
      </w:r>
      <w:r w:rsidRPr="00C7702A">
        <w:rPr>
          <w:rFonts w:hint="eastAsia"/>
          <w:sz w:val="24"/>
          <w:szCs w:val="24"/>
        </w:rPr>
        <w:t>助成額</w:t>
      </w:r>
    </w:p>
    <w:p w:rsidR="00AB3174" w:rsidRPr="00AB3174" w:rsidRDefault="003C5FD4">
      <w:pPr>
        <w:rPr>
          <w:sz w:val="24"/>
          <w:szCs w:val="24"/>
        </w:rPr>
      </w:pPr>
      <w:r w:rsidRPr="00C7702A">
        <w:rPr>
          <w:rFonts w:hint="eastAsia"/>
          <w:sz w:val="24"/>
          <w:szCs w:val="24"/>
        </w:rPr>
        <w:t xml:space="preserve">　　</w:t>
      </w:r>
      <w:r w:rsidR="00C7702A" w:rsidRPr="00C7702A">
        <w:rPr>
          <w:rFonts w:hint="eastAsia"/>
          <w:sz w:val="24"/>
          <w:szCs w:val="24"/>
        </w:rPr>
        <w:t xml:space="preserve">　</w:t>
      </w:r>
      <w:r w:rsidR="00BF410D" w:rsidRPr="00C7702A">
        <w:rPr>
          <w:rFonts w:hint="eastAsia"/>
          <w:sz w:val="24"/>
          <w:szCs w:val="24"/>
        </w:rPr>
        <w:t xml:space="preserve">１，４３０円　×　（　　</w:t>
      </w:r>
      <w:r w:rsidR="00C64644" w:rsidRPr="00C7702A">
        <w:rPr>
          <w:rFonts w:hint="eastAsia"/>
          <w:sz w:val="24"/>
          <w:szCs w:val="24"/>
        </w:rPr>
        <w:t xml:space="preserve">　　</w:t>
      </w:r>
      <w:r w:rsidR="00BF410D" w:rsidRPr="00C7702A">
        <w:rPr>
          <w:rFonts w:hint="eastAsia"/>
          <w:sz w:val="24"/>
          <w:szCs w:val="24"/>
        </w:rPr>
        <w:t xml:space="preserve">　）回＝　</w:t>
      </w:r>
      <w:r w:rsidRPr="00C7702A">
        <w:rPr>
          <w:rFonts w:hint="eastAsia"/>
          <w:sz w:val="24"/>
          <w:szCs w:val="24"/>
        </w:rPr>
        <w:t xml:space="preserve">（　　　</w:t>
      </w:r>
      <w:r w:rsidR="00C64644" w:rsidRPr="00C7702A">
        <w:rPr>
          <w:rFonts w:hint="eastAsia"/>
          <w:sz w:val="24"/>
          <w:szCs w:val="24"/>
        </w:rPr>
        <w:t xml:space="preserve">　　</w:t>
      </w:r>
      <w:r w:rsidRPr="00C7702A">
        <w:rPr>
          <w:rFonts w:hint="eastAsia"/>
          <w:sz w:val="24"/>
          <w:szCs w:val="24"/>
        </w:rPr>
        <w:t xml:space="preserve">　　　）</w:t>
      </w:r>
      <w:r w:rsidR="00BF410D" w:rsidRPr="00C7702A">
        <w:rPr>
          <w:rFonts w:hint="eastAsia"/>
          <w:sz w:val="24"/>
          <w:szCs w:val="24"/>
        </w:rPr>
        <w:t>円</w:t>
      </w:r>
      <w:r w:rsidR="00B84F81">
        <w:rPr>
          <w:rFonts w:hint="eastAsia"/>
          <w:sz w:val="24"/>
          <w:szCs w:val="24"/>
        </w:rPr>
        <w:t xml:space="preserve">　⇒申請書に記入</w:t>
      </w:r>
    </w:p>
    <w:p w:rsidR="001E7B42" w:rsidRPr="00C7702A" w:rsidRDefault="0078095F">
      <w:pPr>
        <w:rPr>
          <w:sz w:val="24"/>
          <w:szCs w:val="24"/>
        </w:rPr>
      </w:pPr>
      <w:r w:rsidRPr="008B1F96">
        <w:rPr>
          <w:rFonts w:hint="eastAsia"/>
          <w:b/>
          <w:sz w:val="24"/>
          <w:szCs w:val="24"/>
        </w:rPr>
        <w:t>②</w:t>
      </w:r>
      <w:r w:rsidR="00976D6F" w:rsidRPr="008B1F96">
        <w:rPr>
          <w:rFonts w:hint="eastAsia"/>
          <w:b/>
          <w:sz w:val="24"/>
          <w:szCs w:val="24"/>
        </w:rPr>
        <w:t>ハイヤー／タクシー利用</w:t>
      </w:r>
      <w:r w:rsidRPr="00707D67">
        <w:rPr>
          <w:rFonts w:hint="eastAsia"/>
          <w:sz w:val="22"/>
        </w:rPr>
        <w:t>（</w:t>
      </w:r>
      <w:r w:rsidR="007C5425">
        <w:rPr>
          <w:rFonts w:hint="eastAsia"/>
          <w:sz w:val="22"/>
        </w:rPr>
        <w:t>片道</w:t>
      </w:r>
      <w:r w:rsidR="008B1F96">
        <w:rPr>
          <w:rFonts w:hint="eastAsia"/>
          <w:sz w:val="22"/>
        </w:rPr>
        <w:t>１回上限</w:t>
      </w:r>
      <w:r w:rsidR="008B1F96">
        <w:rPr>
          <w:rFonts w:hint="eastAsia"/>
          <w:sz w:val="22"/>
        </w:rPr>
        <w:t>10,000</w:t>
      </w:r>
      <w:r w:rsidR="008B1F96">
        <w:rPr>
          <w:rFonts w:hint="eastAsia"/>
          <w:sz w:val="22"/>
        </w:rPr>
        <w:t>円とし、</w:t>
      </w:r>
      <w:r w:rsidR="00CC6B21">
        <w:rPr>
          <w:rFonts w:hint="eastAsia"/>
          <w:sz w:val="22"/>
        </w:rPr>
        <w:t>３往復分又は片道</w:t>
      </w:r>
      <w:r w:rsidR="003B293D" w:rsidRPr="00707D67">
        <w:rPr>
          <w:rFonts w:hint="eastAsia"/>
          <w:sz w:val="22"/>
        </w:rPr>
        <w:t>６回まで</w:t>
      </w:r>
      <w:r w:rsidR="00B84F81" w:rsidRPr="00707D67">
        <w:rPr>
          <w:rFonts w:hint="eastAsia"/>
          <w:sz w:val="22"/>
        </w:rPr>
        <w:t>が助成対象</w:t>
      </w:r>
      <w:r w:rsidRPr="00707D67">
        <w:rPr>
          <w:rFonts w:hint="eastAsia"/>
          <w:sz w:val="22"/>
        </w:rPr>
        <w:t>）</w:t>
      </w:r>
    </w:p>
    <w:tbl>
      <w:tblPr>
        <w:tblW w:w="1017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2134"/>
        <w:gridCol w:w="1274"/>
        <w:gridCol w:w="1419"/>
        <w:gridCol w:w="1559"/>
        <w:gridCol w:w="1559"/>
        <w:gridCol w:w="1701"/>
      </w:tblGrid>
      <w:tr w:rsidR="00855D69" w:rsidTr="00976D6F">
        <w:trPr>
          <w:trHeight w:val="229"/>
        </w:trPr>
        <w:tc>
          <w:tcPr>
            <w:tcW w:w="3934" w:type="dxa"/>
            <w:gridSpan w:val="3"/>
            <w:vAlign w:val="center"/>
          </w:tcPr>
          <w:p w:rsidR="00855D69" w:rsidRPr="00855D69" w:rsidRDefault="00855D69" w:rsidP="00C64644">
            <w:pPr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1419" w:type="dxa"/>
            <w:vAlign w:val="center"/>
          </w:tcPr>
          <w:p w:rsidR="008B1F96" w:rsidRDefault="00543B16" w:rsidP="00C770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3B16">
              <w:rPr>
                <w:rFonts w:ascii="ＭＳ 明朝" w:eastAsia="ＭＳ 明朝" w:hAnsi="ＭＳ 明朝" w:hint="eastAsia"/>
                <w:sz w:val="18"/>
                <w:szCs w:val="18"/>
              </w:rPr>
              <w:t>ハイヤー</w:t>
            </w:r>
          </w:p>
          <w:p w:rsidR="00855D69" w:rsidRPr="008B1F96" w:rsidRDefault="00855D69" w:rsidP="008B1F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3B16">
              <w:rPr>
                <w:rFonts w:ascii="ＭＳ 明朝" w:eastAsia="ＭＳ 明朝" w:hAnsi="ＭＳ 明朝" w:hint="eastAsia"/>
                <w:sz w:val="18"/>
                <w:szCs w:val="18"/>
              </w:rPr>
              <w:t>助成対象経費</w:t>
            </w:r>
          </w:p>
        </w:tc>
        <w:tc>
          <w:tcPr>
            <w:tcW w:w="1559" w:type="dxa"/>
          </w:tcPr>
          <w:p w:rsidR="00855D69" w:rsidRPr="00543B16" w:rsidRDefault="00543B16" w:rsidP="005F71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3B16">
              <w:rPr>
                <w:rFonts w:ascii="ＭＳ 明朝" w:eastAsia="ＭＳ 明朝" w:hAnsi="ＭＳ 明朝" w:hint="eastAsia"/>
                <w:sz w:val="18"/>
                <w:szCs w:val="18"/>
              </w:rPr>
              <w:t>ハイヤー</w:t>
            </w:r>
            <w:r w:rsidR="00855D69" w:rsidRPr="00543B16">
              <w:rPr>
                <w:rFonts w:ascii="ＭＳ 明朝" w:eastAsia="ＭＳ 明朝" w:hAnsi="ＭＳ 明朝" w:hint="eastAsia"/>
                <w:sz w:val="18"/>
                <w:szCs w:val="18"/>
              </w:rPr>
              <w:t>助成額</w:t>
            </w:r>
          </w:p>
          <w:p w:rsidR="00855D69" w:rsidRPr="00855D69" w:rsidRDefault="00855D69" w:rsidP="00C646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5D69">
              <w:rPr>
                <w:rFonts w:ascii="ＭＳ 明朝" w:eastAsia="ＭＳ 明朝" w:hAnsi="ＭＳ 明朝" w:hint="eastAsia"/>
                <w:sz w:val="20"/>
                <w:szCs w:val="20"/>
              </w:rPr>
              <w:t>上限10,000円</w:t>
            </w:r>
          </w:p>
        </w:tc>
        <w:tc>
          <w:tcPr>
            <w:tcW w:w="1559" w:type="dxa"/>
          </w:tcPr>
          <w:p w:rsidR="00855D69" w:rsidRPr="00873D88" w:rsidRDefault="00855D69" w:rsidP="00543B1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3D88">
              <w:rPr>
                <w:rFonts w:ascii="ＭＳ 明朝" w:eastAsia="ＭＳ 明朝" w:hAnsi="ＭＳ 明朝" w:hint="eastAsia"/>
                <w:sz w:val="18"/>
                <w:szCs w:val="18"/>
              </w:rPr>
              <w:t>片道</w:t>
            </w:r>
            <w:r w:rsidR="00873D88" w:rsidRPr="00873D88">
              <w:rPr>
                <w:rFonts w:ascii="ＭＳ 明朝" w:eastAsia="ＭＳ 明朝" w:hAnsi="ＭＳ 明朝" w:hint="eastAsia"/>
                <w:sz w:val="18"/>
                <w:szCs w:val="18"/>
              </w:rPr>
              <w:t>利用</w:t>
            </w:r>
            <w:r w:rsidRPr="00873D88">
              <w:rPr>
                <w:rFonts w:ascii="ＭＳ 明朝" w:eastAsia="ＭＳ 明朝" w:hAnsi="ＭＳ 明朝" w:hint="eastAsia"/>
                <w:sz w:val="18"/>
                <w:szCs w:val="18"/>
              </w:rPr>
              <w:t>の場合</w:t>
            </w:r>
          </w:p>
          <w:p w:rsidR="00855D69" w:rsidRPr="00855D69" w:rsidRDefault="00855D69" w:rsidP="00855D6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3B16">
              <w:rPr>
                <w:rFonts w:ascii="ＭＳ 明朝" w:eastAsia="ＭＳ 明朝" w:hAnsi="ＭＳ 明朝" w:hint="eastAsia"/>
                <w:sz w:val="20"/>
                <w:szCs w:val="20"/>
              </w:rPr>
              <w:t>715円</w:t>
            </w:r>
            <w:r w:rsidR="00707D6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3B293D">
              <w:rPr>
                <w:rFonts w:ascii="ＭＳ 明朝" w:eastAsia="ＭＳ 明朝" w:hAnsi="ＭＳ 明朝" w:hint="eastAsia"/>
                <w:sz w:val="20"/>
                <w:szCs w:val="20"/>
              </w:rPr>
              <w:t>加算</w:t>
            </w:r>
          </w:p>
        </w:tc>
        <w:tc>
          <w:tcPr>
            <w:tcW w:w="1701" w:type="dxa"/>
            <w:vAlign w:val="center"/>
          </w:tcPr>
          <w:p w:rsidR="00855D69" w:rsidRDefault="003C1F59" w:rsidP="003C1F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助成額</w:t>
            </w:r>
          </w:p>
          <w:p w:rsidR="008B1F96" w:rsidRPr="00855D69" w:rsidRDefault="008B1F96" w:rsidP="003C1F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</w:tr>
      <w:tr w:rsidR="007C5425" w:rsidTr="00110AE0">
        <w:trPr>
          <w:trHeight w:val="70"/>
        </w:trPr>
        <w:tc>
          <w:tcPr>
            <w:tcW w:w="526" w:type="dxa"/>
            <w:vMerge w:val="restart"/>
            <w:vAlign w:val="center"/>
          </w:tcPr>
          <w:p w:rsidR="007C5425" w:rsidRDefault="007C5425" w:rsidP="007C542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4" w:type="dxa"/>
            <w:vMerge w:val="restart"/>
            <w:vAlign w:val="center"/>
          </w:tcPr>
          <w:p w:rsidR="007C5425" w:rsidRPr="00855D69" w:rsidRDefault="007C5425" w:rsidP="00C7702A">
            <w:pPr>
              <w:ind w:left="96"/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274" w:type="dxa"/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1419" w:type="dxa"/>
            <w:vAlign w:val="center"/>
          </w:tcPr>
          <w:p w:rsidR="007C5425" w:rsidRPr="00855D69" w:rsidRDefault="007C5425" w:rsidP="00C7702A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7C5425" w:rsidRPr="00855D69" w:rsidRDefault="007C5425" w:rsidP="007C5425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5425" w:rsidTr="00110AE0">
        <w:trPr>
          <w:trHeight w:val="70"/>
        </w:trPr>
        <w:tc>
          <w:tcPr>
            <w:tcW w:w="526" w:type="dxa"/>
            <w:vMerge/>
            <w:vAlign w:val="center"/>
          </w:tcPr>
          <w:p w:rsidR="007C5425" w:rsidRDefault="007C5425" w:rsidP="007C5425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7C5425" w:rsidRPr="00855D69" w:rsidRDefault="007C5425" w:rsidP="007C54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1419" w:type="dxa"/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C5425" w:rsidTr="00110AE0">
        <w:trPr>
          <w:trHeight w:val="70"/>
        </w:trPr>
        <w:tc>
          <w:tcPr>
            <w:tcW w:w="526" w:type="dxa"/>
            <w:vMerge w:val="restart"/>
            <w:vAlign w:val="center"/>
          </w:tcPr>
          <w:p w:rsidR="007C5425" w:rsidRDefault="007C5425" w:rsidP="007C542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4" w:type="dxa"/>
            <w:vMerge w:val="restart"/>
            <w:vAlign w:val="center"/>
          </w:tcPr>
          <w:p w:rsidR="007C5425" w:rsidRPr="00855D69" w:rsidRDefault="007C5425" w:rsidP="005F71AC">
            <w:pPr>
              <w:ind w:left="96"/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274" w:type="dxa"/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1419" w:type="dxa"/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7C5425" w:rsidRPr="00855D69" w:rsidRDefault="007C5425" w:rsidP="007C5425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5425" w:rsidTr="00110AE0">
        <w:trPr>
          <w:trHeight w:val="70"/>
        </w:trPr>
        <w:tc>
          <w:tcPr>
            <w:tcW w:w="526" w:type="dxa"/>
            <w:vMerge/>
            <w:vAlign w:val="center"/>
          </w:tcPr>
          <w:p w:rsidR="007C5425" w:rsidRDefault="007C5425" w:rsidP="007C5425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7C5425" w:rsidRPr="00855D69" w:rsidRDefault="007C5425" w:rsidP="007C5425">
            <w:pPr>
              <w:ind w:left="96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1419" w:type="dxa"/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C5425" w:rsidTr="00110AE0">
        <w:trPr>
          <w:trHeight w:val="70"/>
        </w:trPr>
        <w:tc>
          <w:tcPr>
            <w:tcW w:w="526" w:type="dxa"/>
            <w:vMerge w:val="restart"/>
            <w:vAlign w:val="center"/>
          </w:tcPr>
          <w:p w:rsidR="007C5425" w:rsidRDefault="007C5425" w:rsidP="007C542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4" w:type="dxa"/>
            <w:vMerge w:val="restart"/>
            <w:vAlign w:val="center"/>
          </w:tcPr>
          <w:p w:rsidR="007C5425" w:rsidRPr="00855D69" w:rsidRDefault="007C5425" w:rsidP="007C5425">
            <w:pPr>
              <w:ind w:left="96"/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274" w:type="dxa"/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1419" w:type="dxa"/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7C5425" w:rsidRPr="00855D69" w:rsidRDefault="007C5425" w:rsidP="007C5425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5425" w:rsidTr="00110AE0">
        <w:trPr>
          <w:trHeight w:val="70"/>
        </w:trPr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7C5425" w:rsidRDefault="007C5425" w:rsidP="007C5425">
            <w:pPr>
              <w:jc w:val="center"/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:rsidR="007C5425" w:rsidRPr="00855D69" w:rsidRDefault="007C5425" w:rsidP="005F71AC">
            <w:pPr>
              <w:ind w:left="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5425" w:rsidRPr="00855D69" w:rsidRDefault="007C5425" w:rsidP="00855D6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C5425" w:rsidRPr="00855D69" w:rsidRDefault="007C5425" w:rsidP="005F71A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C5425" w:rsidTr="00110AE0">
        <w:trPr>
          <w:trHeight w:val="70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7C5425" w:rsidRDefault="007C5425" w:rsidP="007C542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:rsidR="007C5425" w:rsidRPr="00855D69" w:rsidRDefault="007C5425" w:rsidP="007C5425">
            <w:pPr>
              <w:ind w:left="96"/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C5425" w:rsidRPr="00855D69" w:rsidRDefault="007C5425" w:rsidP="007C5425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5425" w:rsidTr="00110AE0">
        <w:trPr>
          <w:trHeight w:val="70"/>
        </w:trPr>
        <w:tc>
          <w:tcPr>
            <w:tcW w:w="526" w:type="dxa"/>
            <w:vMerge/>
          </w:tcPr>
          <w:p w:rsidR="007C5425" w:rsidRDefault="007C5425" w:rsidP="00707D67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7C5425" w:rsidRPr="00855D69" w:rsidRDefault="007C5425" w:rsidP="00976D6F">
            <w:pPr>
              <w:ind w:left="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C5425" w:rsidRPr="00855D69" w:rsidRDefault="007C5425" w:rsidP="007C5425">
            <w:pPr>
              <w:jc w:val="center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  <w:r w:rsidRPr="00855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7C5425" w:rsidRPr="00855D69" w:rsidRDefault="007C5425" w:rsidP="00976D6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421D" w:rsidTr="00110AE0">
        <w:trPr>
          <w:trHeight w:val="70"/>
        </w:trPr>
        <w:tc>
          <w:tcPr>
            <w:tcW w:w="526" w:type="dxa"/>
            <w:vMerge w:val="restart"/>
            <w:vAlign w:val="center"/>
          </w:tcPr>
          <w:p w:rsidR="00C5421D" w:rsidRDefault="00C5421D" w:rsidP="00C5421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4" w:type="dxa"/>
            <w:vMerge w:val="restart"/>
            <w:vAlign w:val="center"/>
          </w:tcPr>
          <w:p w:rsidR="00C5421D" w:rsidRPr="00855D69" w:rsidRDefault="00C5421D" w:rsidP="00976D6F">
            <w:pPr>
              <w:ind w:left="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274" w:type="dxa"/>
            <w:vAlign w:val="center"/>
          </w:tcPr>
          <w:p w:rsidR="00C5421D" w:rsidRPr="00855D69" w:rsidRDefault="00C5421D" w:rsidP="007C54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1D" w:rsidRPr="00855D69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1D" w:rsidRPr="00855D69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1D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C5421D" w:rsidRPr="00855D69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421D" w:rsidTr="006C3FB5">
        <w:trPr>
          <w:trHeight w:val="70"/>
        </w:trPr>
        <w:tc>
          <w:tcPr>
            <w:tcW w:w="526" w:type="dxa"/>
            <w:vMerge/>
          </w:tcPr>
          <w:p w:rsidR="00C5421D" w:rsidRDefault="00C5421D" w:rsidP="00707D67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C5421D" w:rsidRPr="00855D69" w:rsidRDefault="00C5421D" w:rsidP="00976D6F">
            <w:pPr>
              <w:ind w:left="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C5421D" w:rsidRPr="00855D69" w:rsidRDefault="00C5421D" w:rsidP="007C54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1D" w:rsidRPr="00855D69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1D" w:rsidRPr="00855D69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21D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C5421D" w:rsidRPr="00855D69" w:rsidRDefault="00C5421D" w:rsidP="00976D6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10AE0" w:rsidTr="00110AE0">
        <w:trPr>
          <w:trHeight w:val="70"/>
        </w:trPr>
        <w:tc>
          <w:tcPr>
            <w:tcW w:w="526" w:type="dxa"/>
            <w:vMerge w:val="restart"/>
            <w:vAlign w:val="center"/>
          </w:tcPr>
          <w:p w:rsidR="00110AE0" w:rsidRDefault="00110AE0" w:rsidP="00110AE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4" w:type="dxa"/>
            <w:vMerge w:val="restart"/>
            <w:vAlign w:val="center"/>
          </w:tcPr>
          <w:p w:rsidR="00110AE0" w:rsidRPr="00855D69" w:rsidRDefault="00110AE0" w:rsidP="00110AE0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4" w:type="dxa"/>
            <w:vAlign w:val="center"/>
          </w:tcPr>
          <w:p w:rsidR="00110AE0" w:rsidRDefault="00110AE0" w:rsidP="007C542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AE0" w:rsidRDefault="00110AE0" w:rsidP="00976D6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AE0" w:rsidRDefault="00110AE0" w:rsidP="00976D6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AE0" w:rsidRDefault="00110AE0" w:rsidP="00976D6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110AE0" w:rsidRPr="00855D69" w:rsidRDefault="00110AE0" w:rsidP="00976D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10AE0" w:rsidTr="00110AE0">
        <w:trPr>
          <w:trHeight w:val="70"/>
        </w:trPr>
        <w:tc>
          <w:tcPr>
            <w:tcW w:w="526" w:type="dxa"/>
            <w:vMerge/>
          </w:tcPr>
          <w:p w:rsidR="00110AE0" w:rsidRDefault="00110AE0" w:rsidP="00707D67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110AE0" w:rsidRPr="00855D69" w:rsidRDefault="00110AE0" w:rsidP="00976D6F">
            <w:pPr>
              <w:ind w:left="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110AE0" w:rsidRDefault="00110AE0" w:rsidP="007C542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110AE0" w:rsidRDefault="00110AE0" w:rsidP="00976D6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0AE0" w:rsidRDefault="00110AE0" w:rsidP="00976D6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0AE0" w:rsidRDefault="00110AE0" w:rsidP="00976D6F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110AE0" w:rsidRPr="00855D69" w:rsidRDefault="00110AE0" w:rsidP="00976D6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F71AC" w:rsidRPr="003C1F59" w:rsidRDefault="00976D6F" w:rsidP="003B293D">
      <w:pPr>
        <w:ind w:left="210" w:hangingChars="100" w:hanging="210"/>
        <w:rPr>
          <w:sz w:val="24"/>
          <w:szCs w:val="24"/>
        </w:rPr>
      </w:pPr>
      <w:r>
        <w:rPr>
          <w:rFonts w:hint="eastAsia"/>
        </w:rPr>
        <w:t>※</w:t>
      </w:r>
      <w:r w:rsidR="00C5421D">
        <w:rPr>
          <w:rFonts w:hint="eastAsia"/>
        </w:rPr>
        <w:t>３往復又は片道６回を超えた場合は、</w:t>
      </w:r>
      <w:r w:rsidR="003B293D">
        <w:rPr>
          <w:rFonts w:hint="eastAsia"/>
        </w:rPr>
        <w:t>助成額の高い利用日</w:t>
      </w:r>
      <w:r w:rsidR="00B84F81">
        <w:rPr>
          <w:rFonts w:hint="eastAsia"/>
        </w:rPr>
        <w:t>を</w:t>
      </w:r>
      <w:r w:rsidR="003B293D">
        <w:rPr>
          <w:rFonts w:hint="eastAsia"/>
        </w:rPr>
        <w:t>申請書に記入してください。</w:t>
      </w:r>
      <w:r w:rsidR="00B84F81">
        <w:rPr>
          <w:rFonts w:hint="eastAsia"/>
        </w:rPr>
        <w:t>また、</w:t>
      </w:r>
      <w:r w:rsidR="003B293D">
        <w:rPr>
          <w:rFonts w:hint="eastAsia"/>
        </w:rPr>
        <w:t>超えた</w:t>
      </w:r>
      <w:r w:rsidR="00B84F81">
        <w:rPr>
          <w:rFonts w:hint="eastAsia"/>
        </w:rPr>
        <w:t>回数は</w:t>
      </w:r>
      <w:r w:rsidR="003B293D">
        <w:rPr>
          <w:rFonts w:hint="eastAsia"/>
        </w:rPr>
        <w:t>、交通機関等利用</w:t>
      </w:r>
      <w:r w:rsidR="00B84F81">
        <w:rPr>
          <w:rFonts w:hint="eastAsia"/>
        </w:rPr>
        <w:t>に加算してください。</w:t>
      </w:r>
    </w:p>
    <w:sectPr w:rsidR="005F71AC" w:rsidRPr="003C1F59" w:rsidSect="006C3FB5">
      <w:pgSz w:w="11906" w:h="16838" w:code="9"/>
      <w:pgMar w:top="567" w:right="851" w:bottom="284" w:left="851" w:header="720" w:footer="72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AC" w:rsidRDefault="005F71AC" w:rsidP="005F71AC">
      <w:r>
        <w:separator/>
      </w:r>
    </w:p>
  </w:endnote>
  <w:endnote w:type="continuationSeparator" w:id="0">
    <w:p w:rsidR="005F71AC" w:rsidRDefault="005F71AC" w:rsidP="005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AC" w:rsidRDefault="005F71AC" w:rsidP="005F71AC">
      <w:r>
        <w:separator/>
      </w:r>
    </w:p>
  </w:footnote>
  <w:footnote w:type="continuationSeparator" w:id="0">
    <w:p w:rsidR="005F71AC" w:rsidRDefault="005F71AC" w:rsidP="005F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B6E"/>
    <w:multiLevelType w:val="hybridMultilevel"/>
    <w:tmpl w:val="31947186"/>
    <w:lvl w:ilvl="0" w:tplc="967ED2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37910"/>
    <w:multiLevelType w:val="hybridMultilevel"/>
    <w:tmpl w:val="5B3A341C"/>
    <w:lvl w:ilvl="0" w:tplc="AB8CAF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2"/>
    <w:rsid w:val="00024355"/>
    <w:rsid w:val="00110AE0"/>
    <w:rsid w:val="001E085F"/>
    <w:rsid w:val="001E7B42"/>
    <w:rsid w:val="00210040"/>
    <w:rsid w:val="003B293D"/>
    <w:rsid w:val="003C1F59"/>
    <w:rsid w:val="003C5FD4"/>
    <w:rsid w:val="004759CB"/>
    <w:rsid w:val="00543B16"/>
    <w:rsid w:val="005F71AC"/>
    <w:rsid w:val="006753E8"/>
    <w:rsid w:val="006C3FB5"/>
    <w:rsid w:val="00707D67"/>
    <w:rsid w:val="0078095F"/>
    <w:rsid w:val="007C5425"/>
    <w:rsid w:val="007E4E0A"/>
    <w:rsid w:val="00855D69"/>
    <w:rsid w:val="00873D88"/>
    <w:rsid w:val="008B1F96"/>
    <w:rsid w:val="00976D6F"/>
    <w:rsid w:val="00A62878"/>
    <w:rsid w:val="00AB3174"/>
    <w:rsid w:val="00B5574B"/>
    <w:rsid w:val="00B84F81"/>
    <w:rsid w:val="00B8581F"/>
    <w:rsid w:val="00BF410D"/>
    <w:rsid w:val="00C5421D"/>
    <w:rsid w:val="00C64644"/>
    <w:rsid w:val="00C7702A"/>
    <w:rsid w:val="00CC6B21"/>
    <w:rsid w:val="00F24356"/>
    <w:rsid w:val="00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56E6E"/>
  <w15:docId w15:val="{4BA05374-C829-4F9D-B968-224D1698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F71A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F71AC"/>
  </w:style>
  <w:style w:type="paragraph" w:styleId="af3">
    <w:name w:val="footer"/>
    <w:basedOn w:val="a"/>
    <w:link w:val="af4"/>
    <w:uiPriority w:val="99"/>
    <w:unhideWhenUsed/>
    <w:rsid w:val="005F71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F71AC"/>
  </w:style>
  <w:style w:type="paragraph" w:styleId="af5">
    <w:name w:val="Balloon Text"/>
    <w:basedOn w:val="a"/>
    <w:link w:val="af6"/>
    <w:uiPriority w:val="99"/>
    <w:semiHidden/>
    <w:unhideWhenUsed/>
    <w:rsid w:val="0087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73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AB92-5C84-4F9C-B3F7-EB8FBA87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優香</dc:creator>
  <cp:keywords/>
  <dc:description/>
  <cp:lastModifiedBy>河合　優香</cp:lastModifiedBy>
  <cp:revision>6</cp:revision>
  <cp:lastPrinted>2020-11-19T02:51:00Z</cp:lastPrinted>
  <dcterms:created xsi:type="dcterms:W3CDTF">2020-11-17T01:59:00Z</dcterms:created>
  <dcterms:modified xsi:type="dcterms:W3CDTF">2020-11-19T02:53:00Z</dcterms:modified>
</cp:coreProperties>
</file>